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141D" w14:textId="77777777" w:rsidR="0060296E" w:rsidRPr="006E31BE" w:rsidRDefault="0060296E" w:rsidP="006E31BE">
      <w:pPr>
        <w:jc w:val="both"/>
        <w:rPr>
          <w:rFonts w:ascii="Open Sans" w:eastAsia="Times New Roman" w:hAnsi="Open Sans" w:cs="Open Sans"/>
          <w:sz w:val="22"/>
          <w:lang w:eastAsia="de-DE"/>
        </w:rPr>
        <w:sectPr w:rsidR="0060296E" w:rsidRPr="006E31BE" w:rsidSect="00CD59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850" w:gutter="0"/>
          <w:cols w:space="708"/>
          <w:titlePg/>
          <w:docGrid w:linePitch="360"/>
        </w:sectPr>
      </w:pPr>
      <w:r w:rsidRPr="006E31BE">
        <w:rPr>
          <w:rFonts w:ascii="Open Sans" w:eastAsia="Times New Roman" w:hAnsi="Open Sans" w:cs="Open Sans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2D7E6" wp14:editId="2F0B4D47">
                <wp:simplePos x="0" y="0"/>
                <wp:positionH relativeFrom="column">
                  <wp:posOffset>3710305</wp:posOffset>
                </wp:positionH>
                <wp:positionV relativeFrom="paragraph">
                  <wp:posOffset>-1165860</wp:posOffset>
                </wp:positionV>
                <wp:extent cx="2070100" cy="22352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82017" w14:textId="77777777" w:rsidR="0082479E" w:rsidRDefault="0082479E" w:rsidP="0060296E">
                            <w:pPr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>Abteilung Wettkampfsport</w:t>
                            </w:r>
                          </w:p>
                          <w:p w14:paraId="7E90E0C2" w14:textId="77777777" w:rsidR="0082479E" w:rsidRDefault="0082479E" w:rsidP="0060296E">
                            <w:pP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>Wasserball</w:t>
                            </w:r>
                            <w:r w:rsidR="0060296E" w:rsidRPr="005F2A1B">
                              <w:rPr>
                                <w:rFonts w:ascii="Open Sans" w:hAnsi="Open Sans"/>
                                <w:b/>
                                <w:sz w:val="14"/>
                                <w:szCs w:val="14"/>
                              </w:rPr>
                              <w:br/>
                            </w:r>
                            <w:r w:rsidR="0060296E"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>Bettina Illinger</w:t>
                            </w:r>
                            <w:r w:rsidR="0060296E"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Open Sans" w:hAnsi="Open Sans"/>
                                <w:i/>
                                <w:sz w:val="18"/>
                                <w:szCs w:val="18"/>
                              </w:rPr>
                              <w:t>Rundenleiterin weibliche Jugend</w:t>
                            </w:r>
                            <w:r w:rsidR="0060296E"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60296E"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>Winkelhauser</w:t>
                            </w:r>
                            <w:proofErr w:type="spellEnd"/>
                            <w: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 xml:space="preserve"> Straße 37a</w:t>
                            </w:r>
                          </w:p>
                          <w:p w14:paraId="3E0D53A9" w14:textId="5F066CEE" w:rsidR="0060296E" w:rsidRDefault="0082479E" w:rsidP="0060296E">
                            <w:pPr>
                              <w:rPr>
                                <w:rFonts w:ascii="Open Sans" w:hAnsi="Open San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>47228 Duisburg</w:t>
                            </w:r>
                            <w:r w:rsidR="0060296E"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60296E" w:rsidRPr="005F2A1B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>Mobil: 0177 4233399</w:t>
                            </w:r>
                            <w:r w:rsidR="0060296E">
                              <w:rPr>
                                <w:rFonts w:ascii="Open Sans" w:hAnsi="Open Sans"/>
                                <w:sz w:val="18"/>
                                <w:szCs w:val="18"/>
                                <w:lang w:val="en-GB"/>
                              </w:rPr>
                              <w:br/>
                              <w:t>E-Mail:</w:t>
                            </w:r>
                            <w:r w:rsidR="0060296E">
                              <w:rPr>
                                <w:rFonts w:ascii="Open Sans" w:hAnsi="Open Sans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hyperlink r:id="rId14" w:history="1">
                              <w:r w:rsidR="00406B18" w:rsidRPr="0001499B">
                                <w:rPr>
                                  <w:rStyle w:val="Hyperlink"/>
                                  <w:rFonts w:ascii="Open Sans" w:hAnsi="Open Sans"/>
                                  <w:sz w:val="18"/>
                                  <w:szCs w:val="18"/>
                                  <w:lang w:val="en-GB"/>
                                </w:rPr>
                                <w:t>illinger@dsv.de</w:t>
                              </w:r>
                            </w:hyperlink>
                          </w:p>
                          <w:p w14:paraId="2ACE6CB2" w14:textId="6514EA9C" w:rsidR="00406B18" w:rsidRPr="0082479E" w:rsidRDefault="00406B18" w:rsidP="0060296E">
                            <w:pP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</w:pPr>
                            <w:r w:rsidRPr="000620D0">
                              <w:rPr>
                                <w:rFonts w:ascii="Open Sans" w:eastAsia="Times New Roman" w:hAnsi="Open Sans" w:cs="Arial"/>
                                <w:sz w:val="18"/>
                                <w:szCs w:val="18"/>
                                <w:lang w:eastAsia="de-DE"/>
                              </w:rPr>
                              <w:t xml:space="preserve">Duisburg, </w:t>
                            </w:r>
                            <w:r w:rsidRPr="000620D0">
                              <w:rPr>
                                <w:rFonts w:ascii="Open Sans" w:eastAsia="Times New Roman" w:hAnsi="Open Sans" w:cs="Arial"/>
                                <w:sz w:val="18"/>
                                <w:szCs w:val="18"/>
                                <w:lang w:eastAsia="de-DE"/>
                              </w:rPr>
                              <w:fldChar w:fldCharType="begin"/>
                            </w:r>
                            <w:r w:rsidRPr="000620D0">
                              <w:rPr>
                                <w:rFonts w:ascii="Open Sans" w:eastAsia="Times New Roman" w:hAnsi="Open Sans" w:cs="Arial"/>
                                <w:sz w:val="18"/>
                                <w:szCs w:val="18"/>
                                <w:lang w:eastAsia="de-DE"/>
                              </w:rPr>
                              <w:instrText xml:space="preserve"> TIME \@ "d. MMMM yyyy" </w:instrText>
                            </w:r>
                            <w:r w:rsidRPr="000620D0">
                              <w:rPr>
                                <w:rFonts w:ascii="Open Sans" w:eastAsia="Times New Roman" w:hAnsi="Open Sans" w:cs="Arial"/>
                                <w:sz w:val="18"/>
                                <w:szCs w:val="18"/>
                                <w:lang w:eastAsia="de-DE"/>
                              </w:rPr>
                              <w:fldChar w:fldCharType="separate"/>
                            </w:r>
                            <w:r w:rsidR="00753BF9">
                              <w:rPr>
                                <w:rFonts w:ascii="Open Sans" w:eastAsia="Times New Roman" w:hAnsi="Open Sans" w:cs="Arial"/>
                                <w:noProof/>
                                <w:sz w:val="18"/>
                                <w:szCs w:val="18"/>
                                <w:lang w:eastAsia="de-DE"/>
                              </w:rPr>
                              <w:t>18. April 2026</w:t>
                            </w:r>
                            <w:r w:rsidRPr="000620D0">
                              <w:rPr>
                                <w:rFonts w:ascii="Open Sans" w:eastAsia="Times New Roman" w:hAnsi="Open Sans" w:cs="Arial"/>
                                <w:sz w:val="18"/>
                                <w:szCs w:val="18"/>
                                <w:lang w:eastAsia="de-D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2D7E6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left:0;text-align:left;margin-left:292.15pt;margin-top:-91.8pt;width:163pt;height:1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" filled="f" stroked="f">
                <v:textbox>
                  <w:txbxContent>
                    <w:p w14:paraId="58A82017" w14:textId="77777777" w:rsidR="0082479E" w:rsidRDefault="0082479E" w:rsidP="0060296E">
                      <w:pPr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>Abteilung Wettkampfsport</w:t>
                      </w:r>
                    </w:p>
                    <w:p w14:paraId="7E90E0C2" w14:textId="77777777" w:rsidR="0082479E" w:rsidRDefault="0082479E" w:rsidP="0060296E">
                      <w:pPr>
                        <w:rPr>
                          <w:rFonts w:ascii="Open Sans" w:hAnsi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>Wasserball</w:t>
                      </w:r>
                      <w:r w:rsidR="0060296E" w:rsidRPr="005F2A1B">
                        <w:rPr>
                          <w:rFonts w:ascii="Open Sans" w:hAnsi="Open Sans"/>
                          <w:b/>
                          <w:sz w:val="14"/>
                          <w:szCs w:val="14"/>
                        </w:rPr>
                        <w:br/>
                      </w:r>
                      <w:r w:rsidR="0060296E"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>Bettina Illinger</w:t>
                      </w:r>
                      <w:r w:rsidR="0060296E"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Open Sans" w:hAnsi="Open Sans"/>
                          <w:i/>
                          <w:sz w:val="18"/>
                          <w:szCs w:val="18"/>
                        </w:rPr>
                        <w:t>Rundenleiterin weibliche Jugend</w:t>
                      </w:r>
                      <w:r w:rsidR="0060296E"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 w:rsidR="0060296E"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rFonts w:ascii="Open Sans" w:hAnsi="Open Sans"/>
                          <w:sz w:val="18"/>
                          <w:szCs w:val="18"/>
                        </w:rPr>
                        <w:t>Winkelhauser</w:t>
                      </w:r>
                      <w:proofErr w:type="spellEnd"/>
                      <w:r>
                        <w:rPr>
                          <w:rFonts w:ascii="Open Sans" w:hAnsi="Open Sans"/>
                          <w:sz w:val="18"/>
                          <w:szCs w:val="18"/>
                        </w:rPr>
                        <w:t xml:space="preserve"> Straße 37a</w:t>
                      </w:r>
                    </w:p>
                    <w:p w14:paraId="3E0D53A9" w14:textId="5F066CEE" w:rsidR="0060296E" w:rsidRDefault="0082479E" w:rsidP="0060296E">
                      <w:pPr>
                        <w:rPr>
                          <w:rFonts w:ascii="Open Sans" w:hAnsi="Open San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Open Sans" w:hAnsi="Open Sans"/>
                          <w:sz w:val="18"/>
                          <w:szCs w:val="18"/>
                        </w:rPr>
                        <w:t>47228 Duisburg</w:t>
                      </w:r>
                      <w:r w:rsidR="0060296E"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 w:rsidR="0060296E" w:rsidRPr="005F2A1B">
                        <w:rPr>
                          <w:rFonts w:ascii="Open Sans" w:hAnsi="Open Sans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Open Sans" w:hAnsi="Open Sans"/>
                          <w:sz w:val="18"/>
                          <w:szCs w:val="18"/>
                        </w:rPr>
                        <w:t>Mobil: 0177 4233399</w:t>
                      </w:r>
                      <w:r w:rsidR="0060296E">
                        <w:rPr>
                          <w:rFonts w:ascii="Open Sans" w:hAnsi="Open Sans"/>
                          <w:sz w:val="18"/>
                          <w:szCs w:val="18"/>
                          <w:lang w:val="en-GB"/>
                        </w:rPr>
                        <w:br/>
                        <w:t>E-Mail:</w:t>
                      </w:r>
                      <w:r w:rsidR="0060296E">
                        <w:rPr>
                          <w:rFonts w:ascii="Open Sans" w:hAnsi="Open Sans"/>
                          <w:sz w:val="18"/>
                          <w:szCs w:val="18"/>
                          <w:lang w:val="en-GB"/>
                        </w:rPr>
                        <w:tab/>
                      </w:r>
                      <w:hyperlink r:id="rId15" w:history="1">
                        <w:r w:rsidR="00406B18" w:rsidRPr="0001499B">
                          <w:rPr>
                            <w:rStyle w:val="Hyperlink"/>
                            <w:rFonts w:ascii="Open Sans" w:hAnsi="Open Sans"/>
                            <w:sz w:val="18"/>
                            <w:szCs w:val="18"/>
                            <w:lang w:val="en-GB"/>
                          </w:rPr>
                          <w:t>illinger@dsv.de</w:t>
                        </w:r>
                      </w:hyperlink>
                    </w:p>
                    <w:p w14:paraId="2ACE6CB2" w14:textId="6514EA9C" w:rsidR="00406B18" w:rsidRPr="0082479E" w:rsidRDefault="00406B18" w:rsidP="0060296E">
                      <w:pPr>
                        <w:rPr>
                          <w:rFonts w:ascii="Open Sans" w:hAnsi="Open Sans"/>
                          <w:sz w:val="18"/>
                          <w:szCs w:val="18"/>
                        </w:rPr>
                      </w:pPr>
                      <w:r w:rsidRPr="000620D0">
                        <w:rPr>
                          <w:rFonts w:ascii="Open Sans" w:eastAsia="Times New Roman" w:hAnsi="Open Sans" w:cs="Arial"/>
                          <w:sz w:val="18"/>
                          <w:szCs w:val="18"/>
                          <w:lang w:eastAsia="de-DE"/>
                        </w:rPr>
                        <w:t xml:space="preserve">Duisburg, </w:t>
                      </w:r>
                      <w:r w:rsidRPr="000620D0">
                        <w:rPr>
                          <w:rFonts w:ascii="Open Sans" w:eastAsia="Times New Roman" w:hAnsi="Open Sans" w:cs="Arial"/>
                          <w:sz w:val="18"/>
                          <w:szCs w:val="18"/>
                          <w:lang w:eastAsia="de-DE"/>
                        </w:rPr>
                        <w:fldChar w:fldCharType="begin"/>
                      </w:r>
                      <w:r w:rsidRPr="000620D0">
                        <w:rPr>
                          <w:rFonts w:ascii="Open Sans" w:eastAsia="Times New Roman" w:hAnsi="Open Sans" w:cs="Arial"/>
                          <w:sz w:val="18"/>
                          <w:szCs w:val="18"/>
                          <w:lang w:eastAsia="de-DE"/>
                        </w:rPr>
                        <w:instrText xml:space="preserve"> TIME \@ "d. MMMM yyyy" </w:instrText>
                      </w:r>
                      <w:r w:rsidRPr="000620D0">
                        <w:rPr>
                          <w:rFonts w:ascii="Open Sans" w:eastAsia="Times New Roman" w:hAnsi="Open Sans" w:cs="Arial"/>
                          <w:sz w:val="18"/>
                          <w:szCs w:val="18"/>
                          <w:lang w:eastAsia="de-DE"/>
                        </w:rPr>
                        <w:fldChar w:fldCharType="separate"/>
                      </w:r>
                      <w:r w:rsidR="00753BF9">
                        <w:rPr>
                          <w:rFonts w:ascii="Open Sans" w:eastAsia="Times New Roman" w:hAnsi="Open Sans" w:cs="Arial"/>
                          <w:noProof/>
                          <w:sz w:val="18"/>
                          <w:szCs w:val="18"/>
                          <w:lang w:eastAsia="de-DE"/>
                        </w:rPr>
                        <w:t>18. April 2026</w:t>
                      </w:r>
                      <w:r w:rsidRPr="000620D0">
                        <w:rPr>
                          <w:rFonts w:ascii="Open Sans" w:eastAsia="Times New Roman" w:hAnsi="Open Sans" w:cs="Arial"/>
                          <w:sz w:val="18"/>
                          <w:szCs w:val="18"/>
                          <w:lang w:eastAsia="de-D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8C08789" w14:textId="7723AB02" w:rsidR="00082AC5" w:rsidRPr="006E31BE" w:rsidRDefault="00082AC5" w:rsidP="006E31BE">
      <w:pPr>
        <w:jc w:val="both"/>
        <w:rPr>
          <w:rFonts w:ascii="Open Sans" w:eastAsia="Times New Roman" w:hAnsi="Open Sans" w:cs="Open Sans"/>
          <w:sz w:val="22"/>
          <w:lang w:eastAsia="de-DE"/>
        </w:rPr>
      </w:pPr>
    </w:p>
    <w:p w14:paraId="2D1C54EF" w14:textId="77777777" w:rsidR="007438F7" w:rsidRPr="006E31BE" w:rsidRDefault="007438F7" w:rsidP="006E31BE">
      <w:pPr>
        <w:jc w:val="both"/>
        <w:rPr>
          <w:rFonts w:ascii="Open Sans" w:eastAsia="Times New Roman" w:hAnsi="Open Sans" w:cs="Open Sans"/>
          <w:sz w:val="22"/>
          <w:lang w:eastAsia="de-DE"/>
        </w:rPr>
      </w:pPr>
    </w:p>
    <w:p w14:paraId="32F31736" w14:textId="77777777" w:rsidR="007438F7" w:rsidRPr="006E31BE" w:rsidRDefault="007438F7" w:rsidP="006E31BE">
      <w:pPr>
        <w:jc w:val="both"/>
        <w:rPr>
          <w:rFonts w:ascii="Open Sans" w:eastAsia="Times New Roman" w:hAnsi="Open Sans" w:cs="Open Sans"/>
          <w:sz w:val="22"/>
          <w:lang w:eastAsia="de-DE"/>
        </w:rPr>
      </w:pPr>
    </w:p>
    <w:p w14:paraId="3731E575" w14:textId="57F602F5" w:rsidR="001C7390" w:rsidRPr="006E31BE" w:rsidRDefault="00A96DB1" w:rsidP="006E31BE">
      <w:pPr>
        <w:jc w:val="both"/>
        <w:rPr>
          <w:rFonts w:ascii="Open Sans" w:eastAsia="Times New Roman" w:hAnsi="Open Sans" w:cs="Open Sans"/>
          <w:sz w:val="22"/>
          <w:lang w:eastAsia="de-DE"/>
        </w:rPr>
      </w:pPr>
      <w:r w:rsidRPr="006E31BE">
        <w:rPr>
          <w:rFonts w:ascii="Open Sans" w:eastAsia="Times New Roman" w:hAnsi="Open Sans" w:cs="Open Sans"/>
          <w:sz w:val="22"/>
          <w:lang w:eastAsia="de-DE"/>
        </w:rPr>
        <w:tab/>
      </w:r>
      <w:r w:rsidR="000C186D" w:rsidRPr="006E31BE">
        <w:rPr>
          <w:rFonts w:ascii="Open Sans" w:eastAsia="Times New Roman" w:hAnsi="Open Sans" w:cs="Open Sans"/>
          <w:sz w:val="22"/>
          <w:lang w:eastAsia="de-DE"/>
        </w:rPr>
        <w:t xml:space="preserve">      </w:t>
      </w:r>
    </w:p>
    <w:p w14:paraId="5B09782D" w14:textId="77777777" w:rsidR="00406B18" w:rsidRPr="000B70C7" w:rsidRDefault="00406B18" w:rsidP="006E31BE">
      <w:pPr>
        <w:jc w:val="both"/>
        <w:rPr>
          <w:rFonts w:ascii="Open Sans" w:eastAsia="Times New Roman" w:hAnsi="Open Sans" w:cs="Open Sans"/>
          <w:b/>
          <w:sz w:val="12"/>
          <w:szCs w:val="12"/>
          <w:lang w:eastAsia="de-DE"/>
        </w:rPr>
      </w:pPr>
    </w:p>
    <w:p w14:paraId="48928EC8" w14:textId="77777777" w:rsidR="000B70C7" w:rsidRPr="00DC6DEC" w:rsidRDefault="000B70C7" w:rsidP="000B70C7">
      <w:pPr>
        <w:rPr>
          <w:rFonts w:ascii="Open Sans" w:hAnsi="Open Sans" w:cs="Open Sans"/>
          <w:b/>
          <w:sz w:val="22"/>
        </w:rPr>
      </w:pPr>
      <w:r w:rsidRPr="00DC6DEC">
        <w:rPr>
          <w:rFonts w:ascii="Open Sans" w:hAnsi="Open Sans" w:cs="Open Sans"/>
          <w:b/>
          <w:sz w:val="22"/>
        </w:rPr>
        <w:t>Katrin-Dierolf-Pokal 2026</w:t>
      </w:r>
    </w:p>
    <w:p w14:paraId="397C5B02" w14:textId="77777777" w:rsidR="000B70C7" w:rsidRPr="00DC6DEC" w:rsidRDefault="000B70C7" w:rsidP="000B70C7">
      <w:pPr>
        <w:rPr>
          <w:rFonts w:ascii="Open Sans" w:hAnsi="Open Sans" w:cs="Open Sans"/>
          <w:b/>
          <w:sz w:val="22"/>
        </w:rPr>
      </w:pPr>
      <w:r w:rsidRPr="00DC6DEC">
        <w:rPr>
          <w:rFonts w:ascii="Open Sans" w:hAnsi="Open Sans" w:cs="Open Sans"/>
          <w:b/>
          <w:sz w:val="22"/>
        </w:rPr>
        <w:t>Meldebestätigung</w:t>
      </w:r>
    </w:p>
    <w:p w14:paraId="39E6E745" w14:textId="77777777" w:rsidR="000B70C7" w:rsidRPr="00DC6DEC" w:rsidRDefault="000B70C7" w:rsidP="000B70C7">
      <w:pPr>
        <w:rPr>
          <w:rFonts w:ascii="Open Sans" w:hAnsi="Open Sans" w:cs="Open Sans"/>
          <w:sz w:val="22"/>
        </w:rPr>
      </w:pPr>
    </w:p>
    <w:p w14:paraId="6A4319A8" w14:textId="04319A98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  <w:r w:rsidRPr="00DC6DEC">
        <w:rPr>
          <w:rFonts w:ascii="Open Sans" w:hAnsi="Open Sans" w:cs="Open Sans"/>
          <w:sz w:val="22"/>
        </w:rPr>
        <w:t xml:space="preserve">Verband: </w:t>
      </w:r>
      <w:r w:rsidRPr="00DC6DEC">
        <w:rPr>
          <w:rFonts w:ascii="Open Sans" w:hAnsi="Open Sans" w:cs="Open Sans"/>
          <w:sz w:val="22"/>
        </w:rPr>
        <w:tab/>
      </w:r>
      <w:r w:rsidRPr="00DC6DEC">
        <w:rPr>
          <w:rFonts w:ascii="Open Sans" w:hAnsi="Open Sans" w:cs="Open Sans"/>
          <w:sz w:val="22"/>
        </w:rPr>
        <w:tab/>
        <w:t>____________________</w:t>
      </w:r>
      <w:r>
        <w:rPr>
          <w:rFonts w:ascii="Open Sans" w:hAnsi="Open Sans" w:cs="Open Sans"/>
          <w:sz w:val="22"/>
        </w:rPr>
        <w:t>___________________________________</w:t>
      </w:r>
      <w:r w:rsidRPr="00DC6DEC">
        <w:rPr>
          <w:rFonts w:ascii="Open Sans" w:hAnsi="Open Sans" w:cs="Open Sans"/>
          <w:sz w:val="22"/>
        </w:rPr>
        <w:t>_____</w:t>
      </w:r>
    </w:p>
    <w:p w14:paraId="2B3C28D6" w14:textId="77777777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</w:p>
    <w:p w14:paraId="3DF75550" w14:textId="12939454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  <w:r w:rsidRPr="00DC6DEC">
        <w:rPr>
          <w:rFonts w:ascii="Open Sans" w:hAnsi="Open Sans" w:cs="Open Sans"/>
          <w:sz w:val="22"/>
        </w:rPr>
        <w:t>Ansprechpartner:</w:t>
      </w:r>
      <w:r w:rsidRPr="00DC6DEC">
        <w:rPr>
          <w:rFonts w:ascii="Open Sans" w:hAnsi="Open Sans" w:cs="Open Sans"/>
          <w:sz w:val="22"/>
        </w:rPr>
        <w:tab/>
        <w:t>___________________</w:t>
      </w:r>
      <w:r>
        <w:rPr>
          <w:rFonts w:ascii="Open Sans" w:hAnsi="Open Sans" w:cs="Open Sans"/>
          <w:sz w:val="22"/>
        </w:rPr>
        <w:t>___________________________________</w:t>
      </w:r>
      <w:r w:rsidRPr="00DC6DEC">
        <w:rPr>
          <w:rFonts w:ascii="Open Sans" w:hAnsi="Open Sans" w:cs="Open Sans"/>
          <w:sz w:val="22"/>
        </w:rPr>
        <w:t>______</w:t>
      </w:r>
    </w:p>
    <w:p w14:paraId="5490A10C" w14:textId="77777777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</w:p>
    <w:p w14:paraId="4B7F3209" w14:textId="69A147D8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  <w:r w:rsidRPr="00DC6DEC">
        <w:rPr>
          <w:rFonts w:ascii="Open Sans" w:hAnsi="Open Sans" w:cs="Open Sans"/>
          <w:sz w:val="22"/>
        </w:rPr>
        <w:t>Anschrift:</w:t>
      </w:r>
      <w:r w:rsidRPr="00DC6DEC">
        <w:rPr>
          <w:rFonts w:ascii="Open Sans" w:hAnsi="Open Sans" w:cs="Open Sans"/>
          <w:sz w:val="22"/>
        </w:rPr>
        <w:tab/>
      </w:r>
      <w:r w:rsidRPr="00DC6DEC">
        <w:rPr>
          <w:rFonts w:ascii="Open Sans" w:hAnsi="Open Sans" w:cs="Open Sans"/>
          <w:sz w:val="22"/>
        </w:rPr>
        <w:tab/>
        <w:t>_____________________</w:t>
      </w:r>
      <w:r>
        <w:rPr>
          <w:rFonts w:ascii="Open Sans" w:hAnsi="Open Sans" w:cs="Open Sans"/>
          <w:sz w:val="22"/>
        </w:rPr>
        <w:t>___________________________________</w:t>
      </w:r>
      <w:r w:rsidRPr="00DC6DEC">
        <w:rPr>
          <w:rFonts w:ascii="Open Sans" w:hAnsi="Open Sans" w:cs="Open Sans"/>
          <w:sz w:val="22"/>
        </w:rPr>
        <w:t>____</w:t>
      </w:r>
    </w:p>
    <w:p w14:paraId="69AF5397" w14:textId="77777777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</w:p>
    <w:p w14:paraId="0626BD46" w14:textId="6FC06B79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  <w:r w:rsidRPr="00DC6DEC">
        <w:rPr>
          <w:rFonts w:ascii="Open Sans" w:hAnsi="Open Sans" w:cs="Open Sans"/>
          <w:sz w:val="22"/>
        </w:rPr>
        <w:t>Anschrift:</w:t>
      </w:r>
      <w:r w:rsidRPr="00DC6DEC">
        <w:rPr>
          <w:rFonts w:ascii="Open Sans" w:hAnsi="Open Sans" w:cs="Open Sans"/>
          <w:sz w:val="22"/>
        </w:rPr>
        <w:tab/>
      </w:r>
      <w:r w:rsidRPr="00DC6DEC">
        <w:rPr>
          <w:rFonts w:ascii="Open Sans" w:hAnsi="Open Sans" w:cs="Open Sans"/>
          <w:sz w:val="22"/>
        </w:rPr>
        <w:tab/>
        <w:t>_____________________</w:t>
      </w:r>
      <w:r>
        <w:rPr>
          <w:rFonts w:ascii="Open Sans" w:hAnsi="Open Sans" w:cs="Open Sans"/>
          <w:sz w:val="22"/>
        </w:rPr>
        <w:t>___________________________________</w:t>
      </w:r>
      <w:r w:rsidRPr="00DC6DEC">
        <w:rPr>
          <w:rFonts w:ascii="Open Sans" w:hAnsi="Open Sans" w:cs="Open Sans"/>
          <w:sz w:val="22"/>
        </w:rPr>
        <w:t>____</w:t>
      </w:r>
    </w:p>
    <w:p w14:paraId="1737CBBF" w14:textId="77777777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</w:p>
    <w:p w14:paraId="52902365" w14:textId="655AF36D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  <w:r w:rsidRPr="00DC6DEC">
        <w:rPr>
          <w:rFonts w:ascii="Open Sans" w:hAnsi="Open Sans" w:cs="Open Sans"/>
          <w:sz w:val="22"/>
        </w:rPr>
        <w:t>Mobil:</w:t>
      </w:r>
      <w:r w:rsidRPr="00DC6DEC">
        <w:rPr>
          <w:rFonts w:ascii="Open Sans" w:hAnsi="Open Sans" w:cs="Open Sans"/>
          <w:sz w:val="22"/>
        </w:rPr>
        <w:tab/>
      </w:r>
      <w:r w:rsidRPr="00DC6DEC">
        <w:rPr>
          <w:rFonts w:ascii="Open Sans" w:hAnsi="Open Sans" w:cs="Open Sans"/>
          <w:sz w:val="22"/>
        </w:rPr>
        <w:tab/>
      </w:r>
      <w:r w:rsidRPr="00DC6DEC">
        <w:rPr>
          <w:rFonts w:ascii="Open Sans" w:hAnsi="Open Sans" w:cs="Open Sans"/>
          <w:sz w:val="22"/>
        </w:rPr>
        <w:tab/>
        <w:t>_________________________</w:t>
      </w:r>
      <w:r>
        <w:rPr>
          <w:rFonts w:ascii="Open Sans" w:hAnsi="Open Sans" w:cs="Open Sans"/>
          <w:sz w:val="22"/>
        </w:rPr>
        <w:t>___________________________________</w:t>
      </w:r>
    </w:p>
    <w:p w14:paraId="7EAABEB1" w14:textId="77777777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</w:p>
    <w:p w14:paraId="776286CE" w14:textId="5704F821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  <w:r w:rsidRPr="00DC6DEC">
        <w:rPr>
          <w:rFonts w:ascii="Open Sans" w:hAnsi="Open Sans" w:cs="Open Sans"/>
          <w:sz w:val="22"/>
        </w:rPr>
        <w:t>Mail:</w:t>
      </w:r>
      <w:r w:rsidRPr="00DC6DEC">
        <w:rPr>
          <w:rFonts w:ascii="Open Sans" w:hAnsi="Open Sans" w:cs="Open Sans"/>
          <w:sz w:val="22"/>
        </w:rPr>
        <w:tab/>
      </w:r>
      <w:r w:rsidRPr="00DC6DEC">
        <w:rPr>
          <w:rFonts w:ascii="Open Sans" w:hAnsi="Open Sans" w:cs="Open Sans"/>
          <w:sz w:val="22"/>
        </w:rPr>
        <w:tab/>
      </w:r>
      <w:r w:rsidRPr="00DC6DEC">
        <w:rPr>
          <w:rFonts w:ascii="Open Sans" w:hAnsi="Open Sans" w:cs="Open Sans"/>
          <w:sz w:val="22"/>
        </w:rPr>
        <w:tab/>
        <w:t>__________________</w:t>
      </w:r>
      <w:r>
        <w:rPr>
          <w:rFonts w:ascii="Open Sans" w:hAnsi="Open Sans" w:cs="Open Sans"/>
          <w:sz w:val="22"/>
        </w:rPr>
        <w:t>___________________________________</w:t>
      </w:r>
      <w:r w:rsidRPr="00DC6DEC">
        <w:rPr>
          <w:rFonts w:ascii="Open Sans" w:hAnsi="Open Sans" w:cs="Open Sans"/>
          <w:sz w:val="22"/>
        </w:rPr>
        <w:t>_______</w:t>
      </w:r>
    </w:p>
    <w:p w14:paraId="704A8B69" w14:textId="77777777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</w:p>
    <w:p w14:paraId="76D33C78" w14:textId="77777777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  <w:r w:rsidRPr="00DC6DEC">
        <w:rPr>
          <w:rFonts w:ascii="Open Sans" w:hAnsi="Open Sans" w:cs="Open Sans"/>
          <w:sz w:val="22"/>
        </w:rPr>
        <w:t>Wir bestätigen die Teilnahme am Katrin-Dierolf-Pokal 2026 und erkennen die Durchführungsbestimmungen vom 18.04.2026 an.</w:t>
      </w:r>
    </w:p>
    <w:p w14:paraId="20C3B537" w14:textId="77777777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</w:p>
    <w:p w14:paraId="0F0BCEEF" w14:textId="77777777" w:rsidR="000B70C7" w:rsidRPr="00DC6DEC" w:rsidRDefault="000B70C7" w:rsidP="000B70C7">
      <w:pPr>
        <w:jc w:val="both"/>
        <w:rPr>
          <w:rFonts w:ascii="Open Sans" w:hAnsi="Open Sans" w:cs="Open Sans"/>
          <w:sz w:val="22"/>
        </w:rPr>
      </w:pPr>
      <w:r w:rsidRPr="00DC6DEC">
        <w:rPr>
          <w:rFonts w:ascii="Open Sans" w:hAnsi="Open Sans" w:cs="Open Sans"/>
          <w:sz w:val="22"/>
        </w:rPr>
        <w:t>Gleichzeitig bestätigen wir, dass alle Spielerinnen, die in dem o. g. Wettbewerb eingesetzt werden, eine gültige sportärztliche Untersuchung besitzen.</w:t>
      </w:r>
    </w:p>
    <w:p w14:paraId="7A425FDF" w14:textId="1CBD570D" w:rsidR="00406B18" w:rsidRPr="006E31BE" w:rsidRDefault="000B70C7" w:rsidP="006E31BE">
      <w:pPr>
        <w:autoSpaceDE w:val="0"/>
        <w:autoSpaceDN w:val="0"/>
        <w:adjustRightInd w:val="0"/>
        <w:jc w:val="both"/>
        <w:rPr>
          <w:rFonts w:ascii="Open Sans" w:hAnsi="Open Sans" w:cs="Open Sans"/>
          <w:sz w:val="22"/>
        </w:rPr>
      </w:pPr>
      <w:r w:rsidRPr="006E31BE">
        <w:rPr>
          <w:rFonts w:ascii="Open Sans" w:hAnsi="Open Sans" w:cs="Open Sans"/>
          <w:noProof/>
          <w:sz w:val="22"/>
          <w:lang w:eastAsia="de-DE"/>
        </w:rPr>
        <w:drawing>
          <wp:anchor distT="0" distB="0" distL="114300" distR="114300" simplePos="0" relativeHeight="251663360" behindDoc="1" locked="0" layoutInCell="1" allowOverlap="1" wp14:anchorId="4B96674E" wp14:editId="5FEC07D1">
            <wp:simplePos x="0" y="0"/>
            <wp:positionH relativeFrom="column">
              <wp:posOffset>3846195</wp:posOffset>
            </wp:positionH>
            <wp:positionV relativeFrom="paragraph">
              <wp:posOffset>188595</wp:posOffset>
            </wp:positionV>
            <wp:extent cx="1303020" cy="514350"/>
            <wp:effectExtent l="0" t="0" r="0" b="0"/>
            <wp:wrapTight wrapText="bothSides">
              <wp:wrapPolygon edited="0">
                <wp:start x="0" y="0"/>
                <wp:lineTo x="0" y="20800"/>
                <wp:lineTo x="21158" y="20800"/>
                <wp:lineTo x="21158" y="0"/>
                <wp:lineTo x="0" y="0"/>
              </wp:wrapPolygon>
            </wp:wrapTight>
            <wp:docPr id="10" name="Grafik 10" descr="Ein Bild, das Handschrift, Kalligrafie, Entwurf, Typo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Handschrift, Kalligrafie, Entwurf, Typografie enthält.&#10;&#10;KI-generierte Inhalte können fehlerhaft sei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B18" w:rsidRPr="006E31BE">
        <w:rPr>
          <w:rFonts w:ascii="Open Sans" w:hAnsi="Open Sans" w:cs="Open Sans"/>
          <w:noProof/>
          <w:sz w:val="22"/>
          <w:lang w:eastAsia="de-DE"/>
        </w:rPr>
        <w:drawing>
          <wp:anchor distT="0" distB="0" distL="114300" distR="114300" simplePos="0" relativeHeight="251664384" behindDoc="1" locked="0" layoutInCell="1" allowOverlap="1" wp14:anchorId="3BB729EA" wp14:editId="7E3F5E02">
            <wp:simplePos x="0" y="0"/>
            <wp:positionH relativeFrom="margin">
              <wp:posOffset>0</wp:posOffset>
            </wp:positionH>
            <wp:positionV relativeFrom="paragraph">
              <wp:posOffset>89535</wp:posOffset>
            </wp:positionV>
            <wp:extent cx="1997710" cy="680085"/>
            <wp:effectExtent l="0" t="0" r="2540" b="5715"/>
            <wp:wrapTight wrapText="bothSides">
              <wp:wrapPolygon edited="0">
                <wp:start x="0" y="0"/>
                <wp:lineTo x="0" y="21176"/>
                <wp:lineTo x="21421" y="21176"/>
                <wp:lineTo x="21421" y="0"/>
                <wp:lineTo x="0" y="0"/>
              </wp:wrapPolygon>
            </wp:wrapTight>
            <wp:docPr id="2" name="Grafik 2" descr="Ein Bild, das Entwurf, Kinderkunst, Peitsc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Kinderkunst, Peitsche enthält.&#10;&#10;KI-generierte Inhalte können fehlerhaft sein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B18" w:rsidRPr="006E31BE">
        <w:rPr>
          <w:rFonts w:ascii="Open Sans" w:hAnsi="Open Sans" w:cs="Open Sans"/>
          <w:noProof/>
          <w:sz w:val="22"/>
          <w:lang w:eastAsia="de-DE"/>
        </w:rPr>
        <w:t xml:space="preserve">            </w:t>
      </w:r>
    </w:p>
    <w:p w14:paraId="5F64D93C" w14:textId="7D861AC1" w:rsidR="00406B18" w:rsidRPr="006E31BE" w:rsidRDefault="00406B18" w:rsidP="006E31BE">
      <w:pPr>
        <w:autoSpaceDE w:val="0"/>
        <w:autoSpaceDN w:val="0"/>
        <w:adjustRightInd w:val="0"/>
        <w:jc w:val="both"/>
        <w:rPr>
          <w:rFonts w:ascii="Open Sans" w:hAnsi="Open Sans" w:cs="Open Sans"/>
          <w:sz w:val="22"/>
        </w:rPr>
      </w:pPr>
      <w:r w:rsidRPr="006E31BE">
        <w:rPr>
          <w:rFonts w:ascii="Open Sans" w:hAnsi="Open Sans" w:cs="Open Sans"/>
          <w:noProof/>
          <w:sz w:val="22"/>
          <w:lang w:eastAsia="de-DE"/>
        </w:rPr>
        <w:tab/>
      </w:r>
      <w:r w:rsidRPr="006E31BE">
        <w:rPr>
          <w:rFonts w:ascii="Open Sans" w:hAnsi="Open Sans" w:cs="Open Sans"/>
          <w:noProof/>
          <w:sz w:val="22"/>
          <w:lang w:eastAsia="de-DE"/>
        </w:rPr>
        <w:tab/>
      </w:r>
      <w:r w:rsidRPr="006E31BE">
        <w:rPr>
          <w:rFonts w:ascii="Open Sans" w:hAnsi="Open Sans" w:cs="Open Sans"/>
          <w:noProof/>
          <w:sz w:val="22"/>
          <w:lang w:eastAsia="de-DE"/>
        </w:rPr>
        <w:tab/>
      </w:r>
      <w:r w:rsidRPr="006E31BE">
        <w:rPr>
          <w:rFonts w:ascii="Open Sans" w:hAnsi="Open Sans" w:cs="Open Sans"/>
          <w:sz w:val="22"/>
        </w:rPr>
        <w:tab/>
      </w:r>
      <w:r w:rsidRPr="006E31BE">
        <w:rPr>
          <w:rFonts w:ascii="Open Sans" w:hAnsi="Open Sans" w:cs="Open Sans"/>
          <w:sz w:val="22"/>
        </w:rPr>
        <w:tab/>
      </w:r>
    </w:p>
    <w:p w14:paraId="3AEEA9F0" w14:textId="2DC5C314" w:rsidR="00406B18" w:rsidRPr="006E31BE" w:rsidRDefault="00406B18" w:rsidP="006E31BE">
      <w:pPr>
        <w:autoSpaceDE w:val="0"/>
        <w:autoSpaceDN w:val="0"/>
        <w:adjustRightInd w:val="0"/>
        <w:jc w:val="both"/>
        <w:rPr>
          <w:rFonts w:ascii="Open Sans" w:hAnsi="Open Sans" w:cs="Open Sans"/>
          <w:sz w:val="22"/>
        </w:rPr>
      </w:pPr>
    </w:p>
    <w:p w14:paraId="4B648BCA" w14:textId="7CF4CB4B" w:rsidR="00406B18" w:rsidRPr="006E31BE" w:rsidRDefault="00406B18" w:rsidP="006E31BE">
      <w:pPr>
        <w:autoSpaceDE w:val="0"/>
        <w:autoSpaceDN w:val="0"/>
        <w:adjustRightInd w:val="0"/>
        <w:jc w:val="both"/>
        <w:rPr>
          <w:rFonts w:ascii="Open Sans" w:hAnsi="Open Sans" w:cs="Open Sans"/>
          <w:sz w:val="22"/>
        </w:rPr>
      </w:pPr>
      <w:r w:rsidRPr="006E31BE">
        <w:rPr>
          <w:rFonts w:ascii="Open Sans" w:hAnsi="Open Sans" w:cs="Open Sans"/>
          <w:sz w:val="22"/>
        </w:rPr>
        <w:tab/>
      </w:r>
      <w:r w:rsidRPr="006E31BE">
        <w:rPr>
          <w:rFonts w:ascii="Open Sans" w:hAnsi="Open Sans" w:cs="Open Sans"/>
          <w:sz w:val="22"/>
        </w:rPr>
        <w:tab/>
      </w:r>
    </w:p>
    <w:p w14:paraId="6B53AB8F" w14:textId="77777777" w:rsidR="00406B18" w:rsidRPr="006E31BE" w:rsidRDefault="00406B18" w:rsidP="006E31BE">
      <w:pPr>
        <w:autoSpaceDE w:val="0"/>
        <w:autoSpaceDN w:val="0"/>
        <w:adjustRightInd w:val="0"/>
        <w:jc w:val="both"/>
        <w:rPr>
          <w:rFonts w:ascii="Open Sans" w:hAnsi="Open Sans" w:cs="Open Sans"/>
          <w:sz w:val="22"/>
        </w:rPr>
      </w:pPr>
      <w:r w:rsidRPr="006E31BE">
        <w:rPr>
          <w:rFonts w:ascii="Open Sans" w:hAnsi="Open Sans" w:cs="Open Sans"/>
          <w:sz w:val="22"/>
        </w:rPr>
        <w:t>Tino Ressel</w:t>
      </w:r>
      <w:r w:rsidRPr="006E31BE">
        <w:rPr>
          <w:rFonts w:ascii="Open Sans" w:hAnsi="Open Sans" w:cs="Open Sans"/>
          <w:sz w:val="22"/>
        </w:rPr>
        <w:tab/>
      </w:r>
      <w:r w:rsidRPr="006E31BE">
        <w:rPr>
          <w:rFonts w:ascii="Open Sans" w:hAnsi="Open Sans" w:cs="Open Sans"/>
          <w:sz w:val="22"/>
        </w:rPr>
        <w:tab/>
      </w:r>
      <w:r w:rsidRPr="006E31BE">
        <w:rPr>
          <w:rFonts w:ascii="Open Sans" w:hAnsi="Open Sans" w:cs="Open Sans"/>
          <w:sz w:val="22"/>
        </w:rPr>
        <w:tab/>
      </w:r>
      <w:r w:rsidRPr="006E31BE">
        <w:rPr>
          <w:rFonts w:ascii="Open Sans" w:hAnsi="Open Sans" w:cs="Open Sans"/>
          <w:sz w:val="22"/>
        </w:rPr>
        <w:tab/>
      </w:r>
      <w:r w:rsidRPr="006E31BE">
        <w:rPr>
          <w:rFonts w:ascii="Open Sans" w:hAnsi="Open Sans" w:cs="Open Sans"/>
          <w:sz w:val="22"/>
        </w:rPr>
        <w:tab/>
      </w:r>
      <w:r w:rsidRPr="006E31BE">
        <w:rPr>
          <w:rFonts w:ascii="Open Sans" w:hAnsi="Open Sans" w:cs="Open Sans"/>
          <w:sz w:val="22"/>
        </w:rPr>
        <w:tab/>
        <w:t xml:space="preserve">                           Bettina Illinger</w:t>
      </w:r>
    </w:p>
    <w:p w14:paraId="03E96B5D" w14:textId="77777777" w:rsidR="00406B18" w:rsidRPr="006E31BE" w:rsidRDefault="00406B18" w:rsidP="006E31BE">
      <w:pPr>
        <w:jc w:val="both"/>
        <w:rPr>
          <w:rFonts w:ascii="Open Sans" w:hAnsi="Open Sans" w:cs="Open Sans"/>
          <w:sz w:val="22"/>
        </w:rPr>
      </w:pPr>
      <w:r w:rsidRPr="006E31BE">
        <w:rPr>
          <w:rFonts w:ascii="Open Sans" w:hAnsi="Open Sans" w:cs="Open Sans"/>
          <w:sz w:val="22"/>
        </w:rPr>
        <w:t xml:space="preserve">Abteilungsleiter </w:t>
      </w:r>
      <w:r w:rsidRPr="006E31BE">
        <w:rPr>
          <w:rFonts w:ascii="Open Sans" w:hAnsi="Open Sans" w:cs="Open Sans"/>
          <w:sz w:val="22"/>
        </w:rPr>
        <w:tab/>
      </w:r>
      <w:r w:rsidRPr="006E31BE">
        <w:rPr>
          <w:rFonts w:ascii="Open Sans" w:hAnsi="Open Sans" w:cs="Open Sans"/>
          <w:sz w:val="22"/>
        </w:rPr>
        <w:tab/>
      </w:r>
      <w:r w:rsidRPr="006E31BE">
        <w:rPr>
          <w:rFonts w:ascii="Open Sans" w:hAnsi="Open Sans" w:cs="Open Sans"/>
          <w:sz w:val="22"/>
        </w:rPr>
        <w:tab/>
        <w:t xml:space="preserve">                      </w:t>
      </w:r>
      <w:r w:rsidRPr="006E31BE">
        <w:rPr>
          <w:rFonts w:ascii="Open Sans" w:hAnsi="Open Sans" w:cs="Open Sans"/>
          <w:sz w:val="22"/>
        </w:rPr>
        <w:tab/>
      </w:r>
      <w:r w:rsidRPr="006E31BE">
        <w:rPr>
          <w:rFonts w:ascii="Open Sans" w:hAnsi="Open Sans" w:cs="Open Sans"/>
          <w:sz w:val="22"/>
        </w:rPr>
        <w:tab/>
        <w:t>Rundenleiterin weibliche Jugend</w:t>
      </w:r>
    </w:p>
    <w:p w14:paraId="2CC87D2B" w14:textId="77777777" w:rsidR="00406B18" w:rsidRPr="006E31BE" w:rsidRDefault="00406B18" w:rsidP="006E31BE">
      <w:pPr>
        <w:jc w:val="both"/>
        <w:rPr>
          <w:rFonts w:ascii="Open Sans" w:eastAsia="Times New Roman" w:hAnsi="Open Sans" w:cs="Open Sans"/>
          <w:sz w:val="22"/>
          <w:lang w:val="en-GB" w:eastAsia="de-DE"/>
        </w:rPr>
      </w:pPr>
    </w:p>
    <w:p w14:paraId="31F84599" w14:textId="74AFE2C7" w:rsidR="0020698B" w:rsidRPr="006E31BE" w:rsidRDefault="00721826" w:rsidP="006E31BE">
      <w:pPr>
        <w:jc w:val="both"/>
        <w:rPr>
          <w:rFonts w:ascii="Open Sans" w:eastAsia="Times New Roman" w:hAnsi="Open Sans" w:cs="Open Sans"/>
          <w:sz w:val="22"/>
          <w:lang w:eastAsia="de-DE"/>
        </w:rPr>
      </w:pPr>
      <w:r w:rsidRPr="006E31BE">
        <w:rPr>
          <w:rFonts w:ascii="Open Sans" w:eastAsia="Times New Roman" w:hAnsi="Open Sans" w:cs="Open Sans"/>
          <w:sz w:val="22"/>
          <w:lang w:eastAsia="de-DE"/>
        </w:rPr>
        <w:t>Anlage</w:t>
      </w:r>
    </w:p>
    <w:sectPr w:rsidR="0020698B" w:rsidRPr="006E31BE" w:rsidSect="00D43557">
      <w:type w:val="continuous"/>
      <w:pgSz w:w="11906" w:h="16838"/>
      <w:pgMar w:top="1418" w:right="1418" w:bottom="1134" w:left="1418" w:header="709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BC88" w14:textId="77777777" w:rsidR="00FB5FBD" w:rsidRDefault="00FB5FBD" w:rsidP="00125ED7">
      <w:r>
        <w:separator/>
      </w:r>
    </w:p>
  </w:endnote>
  <w:endnote w:type="continuationSeparator" w:id="0">
    <w:p w14:paraId="211F1374" w14:textId="77777777" w:rsidR="00FB5FBD" w:rsidRDefault="00FB5FBD" w:rsidP="0012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2923" w14:textId="77777777" w:rsidR="00413CF4" w:rsidRDefault="00413C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C844" w14:textId="77777777" w:rsidR="00CD599C" w:rsidRPr="00AA4559" w:rsidRDefault="00BD11EF" w:rsidP="00040FAF">
    <w:pPr>
      <w:pStyle w:val="Fuzeile"/>
      <w:rPr>
        <w:sz w:val="14"/>
        <w:szCs w:val="14"/>
      </w:rPr>
    </w:pPr>
    <w:r>
      <w:rPr>
        <w:rFonts w:eastAsia="Times New Roman" w:cs="Times New Roman"/>
        <w:noProof/>
        <w:sz w:val="14"/>
        <w:szCs w:val="14"/>
        <w:lang w:eastAsia="de-DE"/>
      </w:rPr>
      <w:drawing>
        <wp:anchor distT="0" distB="0" distL="114300" distR="114300" simplePos="0" relativeHeight="251657728" behindDoc="1" locked="0" layoutInCell="1" allowOverlap="1" wp14:anchorId="46D953EF" wp14:editId="1A75C42E">
          <wp:simplePos x="0" y="0"/>
          <wp:positionH relativeFrom="column">
            <wp:posOffset>228614</wp:posOffset>
          </wp:positionH>
          <wp:positionV relativeFrom="paragraph">
            <wp:posOffset>-969280</wp:posOffset>
          </wp:positionV>
          <wp:extent cx="5280818" cy="681094"/>
          <wp:effectExtent l="0" t="0" r="2540" b="508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0818" cy="681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F8">
      <w:rPr>
        <w:rFonts w:eastAsia="Times New Roman" w:cs="Times New Roman"/>
        <w:noProof/>
        <w:sz w:val="14"/>
        <w:szCs w:val="14"/>
        <w:lang w:eastAsia="de-DE"/>
      </w:rPr>
      <w:t xml:space="preserve"> </w:t>
    </w:r>
  </w:p>
  <w:tbl>
    <w:tblPr>
      <w:tblpPr w:leftFromText="141" w:rightFromText="141" w:vertAnchor="page" w:horzAnchor="page" w:tblpX="699" w:tblpY="15821"/>
      <w:tblW w:w="10773" w:type="dxa"/>
      <w:tblLayout w:type="fixed"/>
      <w:tblLook w:val="04A0" w:firstRow="1" w:lastRow="0" w:firstColumn="1" w:lastColumn="0" w:noHBand="0" w:noVBand="1"/>
    </w:tblPr>
    <w:tblGrid>
      <w:gridCol w:w="2728"/>
      <w:gridCol w:w="2729"/>
      <w:gridCol w:w="2729"/>
      <w:gridCol w:w="2587"/>
    </w:tblGrid>
    <w:tr w:rsidR="009C59C6" w:rsidRPr="001C7390" w14:paraId="70D90A28" w14:textId="77777777" w:rsidTr="002C1E6A">
      <w:trPr>
        <w:trHeight w:val="113"/>
      </w:trPr>
      <w:tc>
        <w:tcPr>
          <w:tcW w:w="2728" w:type="dxa"/>
        </w:tcPr>
        <w:p w14:paraId="5C919B63" w14:textId="77777777"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Deutscher Schwimm-Verband e.V.</w:t>
          </w:r>
        </w:p>
      </w:tc>
      <w:tc>
        <w:tcPr>
          <w:tcW w:w="2729" w:type="dxa"/>
        </w:tcPr>
        <w:p w14:paraId="59031821" w14:textId="77777777"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Kasseler Sparkasse</w:t>
          </w:r>
        </w:p>
      </w:tc>
      <w:tc>
        <w:tcPr>
          <w:tcW w:w="2729" w:type="dxa"/>
        </w:tcPr>
        <w:p w14:paraId="66C18ACB" w14:textId="77777777"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proofErr w:type="spellStart"/>
          <w:r w:rsidRPr="00041BF8"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  <w:t>Vereinsregister</w:t>
          </w:r>
          <w:proofErr w:type="spellEnd"/>
          <w:r w:rsidRPr="00041BF8"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  <w:t xml:space="preserve"> Kassel</w:t>
          </w:r>
        </w:p>
      </w:tc>
      <w:tc>
        <w:tcPr>
          <w:tcW w:w="2587" w:type="dxa"/>
        </w:tcPr>
        <w:p w14:paraId="29F681A9" w14:textId="77777777" w:rsidR="009C59C6" w:rsidRPr="00041BF8" w:rsidRDefault="00DA48F2" w:rsidP="009C59C6">
          <w:pPr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Vertretungsberechtigte:</w:t>
          </w:r>
        </w:p>
      </w:tc>
    </w:tr>
    <w:tr w:rsidR="008E0970" w:rsidRPr="001C7390" w14:paraId="257C8BDA" w14:textId="77777777" w:rsidTr="002C1E6A">
      <w:trPr>
        <w:trHeight w:val="113"/>
      </w:trPr>
      <w:tc>
        <w:tcPr>
          <w:tcW w:w="2728" w:type="dxa"/>
        </w:tcPr>
        <w:p w14:paraId="51679199" w14:textId="77777777" w:rsidR="008E0970" w:rsidRPr="00041BF8" w:rsidRDefault="008E0970" w:rsidP="008E0970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Tel.:     + 49 (0) 561 940 83 0</w:t>
          </w:r>
        </w:p>
      </w:tc>
      <w:tc>
        <w:tcPr>
          <w:tcW w:w="2729" w:type="dxa"/>
        </w:tcPr>
        <w:p w14:paraId="0D49782C" w14:textId="77777777" w:rsidR="008E0970" w:rsidRPr="00041BF8" w:rsidRDefault="008E0970" w:rsidP="008E0970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 xml:space="preserve">IBAN: </w:t>
          </w:r>
          <w:r w:rsidRPr="00041BF8">
            <w:rPr>
              <w:rFonts w:ascii="Open Sans" w:eastAsia="Times New Roman" w:hAnsi="Open Sans" w:cs="Arial"/>
              <w:color w:val="000000" w:themeColor="text1"/>
              <w:sz w:val="14"/>
              <w:szCs w:val="14"/>
              <w:lang w:eastAsia="de-DE"/>
            </w:rPr>
            <w:t xml:space="preserve">  </w:t>
          </w: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DE54520503530002065069</w:t>
          </w:r>
        </w:p>
      </w:tc>
      <w:tc>
        <w:tcPr>
          <w:tcW w:w="2729" w:type="dxa"/>
        </w:tcPr>
        <w:p w14:paraId="5693DE70" w14:textId="77777777" w:rsidR="008E0970" w:rsidRPr="00041BF8" w:rsidRDefault="008E0970" w:rsidP="008E0970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VR-Nr.: 85 VR 2744</w:t>
          </w:r>
        </w:p>
      </w:tc>
      <w:tc>
        <w:tcPr>
          <w:tcW w:w="2587" w:type="dxa"/>
        </w:tcPr>
        <w:p w14:paraId="01C96035" w14:textId="77777777" w:rsidR="008E0970" w:rsidRPr="00041BF8" w:rsidRDefault="008E0970" w:rsidP="008E0970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Jan Pommer</w:t>
          </w:r>
        </w:p>
      </w:tc>
    </w:tr>
    <w:tr w:rsidR="009C59C6" w:rsidRPr="001C7390" w14:paraId="07AD2C7E" w14:textId="77777777" w:rsidTr="002C1E6A">
      <w:trPr>
        <w:trHeight w:val="113"/>
      </w:trPr>
      <w:tc>
        <w:tcPr>
          <w:tcW w:w="2728" w:type="dxa"/>
        </w:tcPr>
        <w:p w14:paraId="360DDF53" w14:textId="77777777"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Fax:     + 49 (0) 561 940 83 15</w:t>
          </w:r>
        </w:p>
      </w:tc>
      <w:tc>
        <w:tcPr>
          <w:tcW w:w="2729" w:type="dxa"/>
        </w:tcPr>
        <w:p w14:paraId="4D3D3550" w14:textId="77777777"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BIC:      HELADEF1KAS</w:t>
          </w:r>
        </w:p>
      </w:tc>
      <w:tc>
        <w:tcPr>
          <w:tcW w:w="2729" w:type="dxa"/>
        </w:tcPr>
        <w:p w14:paraId="403326D0" w14:textId="77777777" w:rsidR="009C59C6" w:rsidRPr="00041BF8" w:rsidRDefault="005E2C77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Steuer-Nr.: 026 250 03326</w:t>
          </w:r>
        </w:p>
      </w:tc>
      <w:tc>
        <w:tcPr>
          <w:tcW w:w="2587" w:type="dxa"/>
        </w:tcPr>
        <w:p w14:paraId="0564D0DC" w14:textId="77777777" w:rsidR="009C59C6" w:rsidRPr="00041BF8" w:rsidRDefault="008E0970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Michael Mahler</w:t>
          </w:r>
        </w:p>
      </w:tc>
    </w:tr>
    <w:tr w:rsidR="009C59C6" w:rsidRPr="001C7390" w14:paraId="2E30D80E" w14:textId="77777777" w:rsidTr="002C1E6A">
      <w:trPr>
        <w:trHeight w:val="113"/>
      </w:trPr>
      <w:tc>
        <w:tcPr>
          <w:tcW w:w="2728" w:type="dxa"/>
        </w:tcPr>
        <w:p w14:paraId="19908377" w14:textId="77777777"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E-Mail: info@dsv.de</w:t>
          </w:r>
        </w:p>
      </w:tc>
      <w:tc>
        <w:tcPr>
          <w:tcW w:w="2729" w:type="dxa"/>
        </w:tcPr>
        <w:p w14:paraId="58102DB7" w14:textId="77777777"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</w:p>
      </w:tc>
      <w:tc>
        <w:tcPr>
          <w:tcW w:w="2729" w:type="dxa"/>
        </w:tcPr>
        <w:p w14:paraId="7FB6BC3D" w14:textId="77777777"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Finanzamt Kassel</w:t>
          </w:r>
        </w:p>
      </w:tc>
      <w:tc>
        <w:tcPr>
          <w:tcW w:w="2587" w:type="dxa"/>
        </w:tcPr>
        <w:p w14:paraId="20606C8B" w14:textId="77777777" w:rsidR="009C59C6" w:rsidRPr="00041BF8" w:rsidRDefault="008E0970" w:rsidP="009C59C6">
          <w:pPr>
            <w:rPr>
              <w:rFonts w:ascii="Open Sans" w:hAnsi="Open Sans" w:cs="Arial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Christ</w:t>
          </w:r>
          <w:r w:rsidR="001F7B46"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i</w:t>
          </w: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an Hansmann</w:t>
          </w:r>
        </w:p>
      </w:tc>
    </w:tr>
    <w:tr w:rsidR="009C59C6" w:rsidRPr="001C7390" w14:paraId="27B84987" w14:textId="77777777" w:rsidTr="002C1E6A">
      <w:trPr>
        <w:trHeight w:val="113"/>
      </w:trPr>
      <w:tc>
        <w:tcPr>
          <w:tcW w:w="2728" w:type="dxa"/>
        </w:tcPr>
        <w:p w14:paraId="22DD5679" w14:textId="77777777"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204B1B14" w14:textId="77777777"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7C5A8DCD" w14:textId="77777777"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14:paraId="38FEF2E0" w14:textId="77777777" w:rsidR="009C59C6" w:rsidRPr="001C7390" w:rsidRDefault="009C59C6" w:rsidP="009C59C6">
          <w:pPr>
            <w:rPr>
              <w:rFonts w:ascii="Open Sans" w:hAnsi="Open Sans" w:cs="Arial"/>
              <w:color w:val="808080" w:themeColor="background1" w:themeShade="80"/>
              <w:sz w:val="13"/>
              <w:szCs w:val="14"/>
            </w:rPr>
          </w:pPr>
        </w:p>
      </w:tc>
    </w:tr>
    <w:tr w:rsidR="009C59C6" w:rsidRPr="001C7390" w14:paraId="45A87798" w14:textId="77777777" w:rsidTr="002C1E6A">
      <w:trPr>
        <w:trHeight w:val="113"/>
      </w:trPr>
      <w:tc>
        <w:tcPr>
          <w:tcW w:w="2728" w:type="dxa"/>
        </w:tcPr>
        <w:p w14:paraId="63E984D3" w14:textId="77777777"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1099891E" w14:textId="77777777"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6D2DFE0A" w14:textId="77777777"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14:paraId="1877C40A" w14:textId="77777777" w:rsidR="009C59C6" w:rsidRDefault="009C59C6" w:rsidP="009C59C6">
          <w:pPr>
            <w:rPr>
              <w:rFonts w:ascii="Open Sans" w:hAnsi="Open Sans" w:cs="Arial"/>
              <w:color w:val="808080" w:themeColor="background1" w:themeShade="80"/>
              <w:sz w:val="13"/>
              <w:szCs w:val="14"/>
            </w:rPr>
          </w:pPr>
        </w:p>
      </w:tc>
    </w:tr>
    <w:tr w:rsidR="009C59C6" w:rsidRPr="001C7390" w14:paraId="5D2BE33C" w14:textId="77777777" w:rsidTr="002C1E6A">
      <w:trPr>
        <w:trHeight w:val="113"/>
      </w:trPr>
      <w:tc>
        <w:tcPr>
          <w:tcW w:w="2728" w:type="dxa"/>
        </w:tcPr>
        <w:p w14:paraId="6B00D264" w14:textId="77777777"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19942DCF" w14:textId="77777777"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64AE0BD4" w14:textId="77777777"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14:paraId="0408B59C" w14:textId="77777777" w:rsidR="009C59C6" w:rsidRDefault="009C59C6" w:rsidP="009C59C6">
          <w:pPr>
            <w:rPr>
              <w:rFonts w:ascii="Open Sans" w:hAnsi="Open Sans" w:cs="Arial"/>
              <w:color w:val="808080" w:themeColor="background1" w:themeShade="80"/>
              <w:sz w:val="11"/>
              <w:szCs w:val="13"/>
            </w:rPr>
          </w:pPr>
        </w:p>
      </w:tc>
    </w:tr>
    <w:tr w:rsidR="009C59C6" w:rsidRPr="001C7390" w14:paraId="6EABBD7C" w14:textId="77777777" w:rsidTr="002C1E6A">
      <w:trPr>
        <w:trHeight w:val="113"/>
      </w:trPr>
      <w:tc>
        <w:tcPr>
          <w:tcW w:w="2728" w:type="dxa"/>
        </w:tcPr>
        <w:p w14:paraId="77B94C29" w14:textId="77777777"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1AABB928" w14:textId="77777777"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48EAFB8A" w14:textId="77777777"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14:paraId="79C0A5F6" w14:textId="77777777" w:rsidR="009C59C6" w:rsidRDefault="009C59C6" w:rsidP="009C59C6">
          <w:pPr>
            <w:rPr>
              <w:rFonts w:ascii="Open Sans" w:hAnsi="Open Sans" w:cs="Arial"/>
              <w:color w:val="808080" w:themeColor="background1" w:themeShade="80"/>
              <w:sz w:val="11"/>
              <w:szCs w:val="13"/>
            </w:rPr>
          </w:pPr>
        </w:p>
      </w:tc>
    </w:tr>
  </w:tbl>
  <w:p w14:paraId="4D912646" w14:textId="77777777" w:rsidR="000817F8" w:rsidRPr="00AA4559" w:rsidRDefault="000817F8" w:rsidP="00040FAF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3B83" w14:textId="77777777" w:rsidR="000817F8" w:rsidRDefault="00BD11EF" w:rsidP="00CD599C">
    <w:pPr>
      <w:rPr>
        <w:rFonts w:eastAsia="Times New Roman" w:cs="Times New Roman"/>
        <w:sz w:val="14"/>
        <w:szCs w:val="14"/>
        <w:lang w:eastAsia="de-DE"/>
      </w:rPr>
    </w:pPr>
    <w:r>
      <w:rPr>
        <w:rFonts w:eastAsia="Times New Roman" w:cs="Times New Roman"/>
        <w:noProof/>
        <w:sz w:val="14"/>
        <w:szCs w:val="14"/>
        <w:lang w:eastAsia="de-DE"/>
      </w:rPr>
      <w:drawing>
        <wp:anchor distT="0" distB="0" distL="114300" distR="114300" simplePos="0" relativeHeight="251656704" behindDoc="1" locked="0" layoutInCell="1" allowOverlap="1" wp14:anchorId="79FD7F83" wp14:editId="0D11C133">
          <wp:simplePos x="0" y="0"/>
          <wp:positionH relativeFrom="column">
            <wp:posOffset>228614</wp:posOffset>
          </wp:positionH>
          <wp:positionV relativeFrom="paragraph">
            <wp:posOffset>-720941</wp:posOffset>
          </wp:positionV>
          <wp:extent cx="5280818" cy="681094"/>
          <wp:effectExtent l="0" t="0" r="2540" b="508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0818" cy="681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BDEDE1" w14:textId="77777777" w:rsidR="000817F8" w:rsidRDefault="000817F8" w:rsidP="00A00300">
    <w:pPr>
      <w:jc w:val="center"/>
      <w:rPr>
        <w:rFonts w:eastAsia="Times New Roman" w:cs="Times New Roman"/>
        <w:sz w:val="14"/>
        <w:szCs w:val="14"/>
        <w:lang w:eastAsia="de-DE"/>
      </w:rPr>
    </w:pPr>
  </w:p>
  <w:p w14:paraId="0F5B89B0" w14:textId="77777777" w:rsidR="000817F8" w:rsidRDefault="000817F8" w:rsidP="00A00300">
    <w:pPr>
      <w:jc w:val="center"/>
      <w:rPr>
        <w:rFonts w:eastAsia="Times New Roman" w:cs="Times New Roman"/>
        <w:sz w:val="14"/>
        <w:szCs w:val="14"/>
        <w:lang w:eastAsia="de-DE"/>
      </w:rPr>
    </w:pPr>
  </w:p>
  <w:p w14:paraId="45BDDA36" w14:textId="77777777" w:rsidR="000817F8" w:rsidRDefault="000817F8" w:rsidP="00A00300">
    <w:pPr>
      <w:jc w:val="center"/>
      <w:rPr>
        <w:rFonts w:eastAsia="Times New Roman" w:cs="Times New Roman"/>
        <w:sz w:val="14"/>
        <w:szCs w:val="14"/>
        <w:lang w:eastAsia="de-DE"/>
      </w:rPr>
    </w:pPr>
  </w:p>
  <w:tbl>
    <w:tblPr>
      <w:tblpPr w:leftFromText="141" w:rightFromText="141" w:vertAnchor="page" w:horzAnchor="page" w:tblpX="699" w:tblpY="15821"/>
      <w:tblW w:w="10773" w:type="dxa"/>
      <w:tblLayout w:type="fixed"/>
      <w:tblLook w:val="04A0" w:firstRow="1" w:lastRow="0" w:firstColumn="1" w:lastColumn="0" w:noHBand="0" w:noVBand="1"/>
    </w:tblPr>
    <w:tblGrid>
      <w:gridCol w:w="2728"/>
      <w:gridCol w:w="2729"/>
      <w:gridCol w:w="2729"/>
      <w:gridCol w:w="2587"/>
    </w:tblGrid>
    <w:tr w:rsidR="000845F7" w:rsidRPr="001C7390" w14:paraId="24AD6CE5" w14:textId="77777777" w:rsidTr="00B42767">
      <w:trPr>
        <w:trHeight w:val="113"/>
      </w:trPr>
      <w:tc>
        <w:tcPr>
          <w:tcW w:w="2728" w:type="dxa"/>
        </w:tcPr>
        <w:p w14:paraId="1F692914" w14:textId="77777777" w:rsidR="000845F7" w:rsidRPr="00041BF8" w:rsidRDefault="009C59C6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Deutscher Schwimm-Verband e.V.</w:t>
          </w:r>
        </w:p>
      </w:tc>
      <w:tc>
        <w:tcPr>
          <w:tcW w:w="2729" w:type="dxa"/>
        </w:tcPr>
        <w:p w14:paraId="2059A77B" w14:textId="77777777"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Kasseler Sparkasse</w:t>
          </w:r>
        </w:p>
      </w:tc>
      <w:tc>
        <w:tcPr>
          <w:tcW w:w="2729" w:type="dxa"/>
        </w:tcPr>
        <w:p w14:paraId="2A7ACA8A" w14:textId="77777777"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proofErr w:type="spellStart"/>
          <w:r w:rsidRPr="00041BF8"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  <w:t>Vereinsregister</w:t>
          </w:r>
          <w:proofErr w:type="spellEnd"/>
          <w:r w:rsidRPr="00041BF8"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  <w:t xml:space="preserve"> Kassel</w:t>
          </w:r>
        </w:p>
      </w:tc>
      <w:tc>
        <w:tcPr>
          <w:tcW w:w="2587" w:type="dxa"/>
        </w:tcPr>
        <w:p w14:paraId="43B8D418" w14:textId="77777777"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Vertretungsberechtigt</w:t>
          </w:r>
          <w:r w:rsidR="009B49AA"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e</w:t>
          </w:r>
          <w:r w:rsidR="00B42767"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:</w:t>
          </w:r>
        </w:p>
      </w:tc>
    </w:tr>
    <w:tr w:rsidR="000845F7" w:rsidRPr="001C7390" w14:paraId="1DAE0477" w14:textId="77777777" w:rsidTr="00B42767">
      <w:trPr>
        <w:trHeight w:val="113"/>
      </w:trPr>
      <w:tc>
        <w:tcPr>
          <w:tcW w:w="2728" w:type="dxa"/>
        </w:tcPr>
        <w:p w14:paraId="2C374E4E" w14:textId="77777777" w:rsidR="000845F7" w:rsidRPr="00041BF8" w:rsidRDefault="009C59C6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Tel.:     + 49 (0) 561 940 83 0</w:t>
          </w:r>
        </w:p>
      </w:tc>
      <w:tc>
        <w:tcPr>
          <w:tcW w:w="2729" w:type="dxa"/>
        </w:tcPr>
        <w:p w14:paraId="60C3DA41" w14:textId="77777777"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 xml:space="preserve">IBAN: </w:t>
          </w:r>
          <w:r w:rsidRPr="00041BF8">
            <w:rPr>
              <w:rFonts w:ascii="Open Sans" w:eastAsia="Times New Roman" w:hAnsi="Open Sans" w:cs="Arial"/>
              <w:color w:val="000000" w:themeColor="text1"/>
              <w:sz w:val="14"/>
              <w:szCs w:val="14"/>
              <w:lang w:eastAsia="de-DE"/>
            </w:rPr>
            <w:t xml:space="preserve">  </w:t>
          </w: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DE54520503530002065069</w:t>
          </w:r>
        </w:p>
      </w:tc>
      <w:tc>
        <w:tcPr>
          <w:tcW w:w="2729" w:type="dxa"/>
        </w:tcPr>
        <w:p w14:paraId="5498DA3C" w14:textId="77777777"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VR-Nr.: 85 VR 2744</w:t>
          </w:r>
        </w:p>
      </w:tc>
      <w:tc>
        <w:tcPr>
          <w:tcW w:w="2587" w:type="dxa"/>
        </w:tcPr>
        <w:p w14:paraId="06F91BD9" w14:textId="77777777" w:rsidR="000845F7" w:rsidRPr="00041BF8" w:rsidRDefault="00150D20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Jan Pommer</w:t>
          </w:r>
        </w:p>
      </w:tc>
    </w:tr>
    <w:tr w:rsidR="000845F7" w:rsidRPr="001C7390" w14:paraId="6C5ACEB2" w14:textId="77777777" w:rsidTr="00B42767">
      <w:trPr>
        <w:trHeight w:val="113"/>
      </w:trPr>
      <w:tc>
        <w:tcPr>
          <w:tcW w:w="2728" w:type="dxa"/>
        </w:tcPr>
        <w:p w14:paraId="37EDF849" w14:textId="77777777" w:rsidR="000845F7" w:rsidRPr="00041BF8" w:rsidRDefault="009C59C6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Fax:     + 49 (0) 561 940 83 15</w:t>
          </w:r>
        </w:p>
      </w:tc>
      <w:tc>
        <w:tcPr>
          <w:tcW w:w="2729" w:type="dxa"/>
        </w:tcPr>
        <w:p w14:paraId="3F5AE50E" w14:textId="77777777"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BIC:      HELADEF1KAS</w:t>
          </w:r>
        </w:p>
      </w:tc>
      <w:tc>
        <w:tcPr>
          <w:tcW w:w="2729" w:type="dxa"/>
        </w:tcPr>
        <w:p w14:paraId="1D123071" w14:textId="77777777"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 xml:space="preserve">Steuer-Nr.: </w:t>
          </w:r>
          <w:r w:rsidR="005E2C77" w:rsidRPr="00041BF8">
            <w:rPr>
              <w:rFonts w:ascii="Open Sans" w:hAnsi="Open Sans"/>
              <w:color w:val="000000" w:themeColor="text1"/>
              <w:sz w:val="14"/>
              <w:szCs w:val="14"/>
            </w:rPr>
            <w:t>026 250 03326</w:t>
          </w:r>
        </w:p>
      </w:tc>
      <w:tc>
        <w:tcPr>
          <w:tcW w:w="2587" w:type="dxa"/>
        </w:tcPr>
        <w:p w14:paraId="5DD9172C" w14:textId="77777777" w:rsidR="000845F7" w:rsidRPr="00041BF8" w:rsidRDefault="00150D20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Michael Mahler</w:t>
          </w:r>
        </w:p>
      </w:tc>
    </w:tr>
    <w:tr w:rsidR="000845F7" w:rsidRPr="001C7390" w14:paraId="29CFCB40" w14:textId="77777777" w:rsidTr="00B42767">
      <w:trPr>
        <w:trHeight w:val="113"/>
      </w:trPr>
      <w:tc>
        <w:tcPr>
          <w:tcW w:w="2728" w:type="dxa"/>
        </w:tcPr>
        <w:p w14:paraId="72B86917" w14:textId="77777777" w:rsidR="000845F7" w:rsidRPr="00041BF8" w:rsidRDefault="009C59C6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E-Mail: info@dsv.de</w:t>
          </w:r>
        </w:p>
      </w:tc>
      <w:tc>
        <w:tcPr>
          <w:tcW w:w="2729" w:type="dxa"/>
        </w:tcPr>
        <w:p w14:paraId="27A47CE3" w14:textId="77777777"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</w:p>
      </w:tc>
      <w:tc>
        <w:tcPr>
          <w:tcW w:w="2729" w:type="dxa"/>
        </w:tcPr>
        <w:p w14:paraId="6C57C8BC" w14:textId="77777777"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Finanzamt Kassel</w:t>
          </w:r>
        </w:p>
      </w:tc>
      <w:tc>
        <w:tcPr>
          <w:tcW w:w="2587" w:type="dxa"/>
        </w:tcPr>
        <w:p w14:paraId="7EBCBDF1" w14:textId="77777777" w:rsidR="000845F7" w:rsidRPr="00041BF8" w:rsidRDefault="008E0970" w:rsidP="000845F7">
          <w:pPr>
            <w:rPr>
              <w:rFonts w:ascii="Open Sans" w:hAnsi="Open Sans" w:cs="Arial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Christian Hansmann</w:t>
          </w:r>
        </w:p>
      </w:tc>
    </w:tr>
    <w:tr w:rsidR="000845F7" w:rsidRPr="001C7390" w14:paraId="3F76174F" w14:textId="77777777" w:rsidTr="00B42767">
      <w:trPr>
        <w:trHeight w:val="113"/>
      </w:trPr>
      <w:tc>
        <w:tcPr>
          <w:tcW w:w="2728" w:type="dxa"/>
        </w:tcPr>
        <w:p w14:paraId="23B5241A" w14:textId="77777777"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7736C8B7" w14:textId="77777777"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0BBF1B6E" w14:textId="77777777"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14:paraId="3D8C03AF" w14:textId="77777777" w:rsidR="000845F7" w:rsidRPr="001C7390" w:rsidRDefault="000845F7" w:rsidP="000845F7">
          <w:pPr>
            <w:rPr>
              <w:rFonts w:ascii="Open Sans" w:hAnsi="Open Sans" w:cs="Arial"/>
              <w:color w:val="808080" w:themeColor="background1" w:themeShade="80"/>
              <w:sz w:val="13"/>
              <w:szCs w:val="14"/>
            </w:rPr>
          </w:pPr>
        </w:p>
      </w:tc>
    </w:tr>
    <w:tr w:rsidR="000845F7" w:rsidRPr="001C7390" w14:paraId="05166C00" w14:textId="77777777" w:rsidTr="00B42767">
      <w:trPr>
        <w:trHeight w:val="113"/>
      </w:trPr>
      <w:tc>
        <w:tcPr>
          <w:tcW w:w="2728" w:type="dxa"/>
        </w:tcPr>
        <w:p w14:paraId="3068F729" w14:textId="77777777"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45DEA1FB" w14:textId="77777777"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08F8FBF8" w14:textId="77777777"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14:paraId="52E70E24" w14:textId="77777777" w:rsidR="000845F7" w:rsidRDefault="000845F7" w:rsidP="000845F7">
          <w:pPr>
            <w:rPr>
              <w:rFonts w:ascii="Open Sans" w:hAnsi="Open Sans" w:cs="Arial"/>
              <w:color w:val="808080" w:themeColor="background1" w:themeShade="80"/>
              <w:sz w:val="13"/>
              <w:szCs w:val="14"/>
            </w:rPr>
          </w:pPr>
        </w:p>
      </w:tc>
    </w:tr>
    <w:tr w:rsidR="000845F7" w:rsidRPr="001C7390" w14:paraId="7727A5BE" w14:textId="77777777" w:rsidTr="00B42767">
      <w:trPr>
        <w:trHeight w:val="113"/>
      </w:trPr>
      <w:tc>
        <w:tcPr>
          <w:tcW w:w="2728" w:type="dxa"/>
        </w:tcPr>
        <w:p w14:paraId="4839E536" w14:textId="77777777"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701B1EB5" w14:textId="77777777"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5B75FAA4" w14:textId="77777777"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14:paraId="581D4D34" w14:textId="77777777" w:rsidR="000845F7" w:rsidRDefault="000845F7" w:rsidP="000845F7">
          <w:pPr>
            <w:rPr>
              <w:rFonts w:ascii="Open Sans" w:hAnsi="Open Sans" w:cs="Arial"/>
              <w:color w:val="808080" w:themeColor="background1" w:themeShade="80"/>
              <w:sz w:val="11"/>
              <w:szCs w:val="13"/>
            </w:rPr>
          </w:pPr>
        </w:p>
      </w:tc>
    </w:tr>
    <w:tr w:rsidR="000845F7" w:rsidRPr="001C7390" w14:paraId="3B029651" w14:textId="77777777" w:rsidTr="00B42767">
      <w:trPr>
        <w:trHeight w:val="113"/>
      </w:trPr>
      <w:tc>
        <w:tcPr>
          <w:tcW w:w="2728" w:type="dxa"/>
        </w:tcPr>
        <w:p w14:paraId="470E72C4" w14:textId="77777777"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1055B614" w14:textId="77777777"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</w:tcPr>
        <w:p w14:paraId="4336CDD2" w14:textId="77777777"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14:paraId="2882BFBE" w14:textId="77777777" w:rsidR="000845F7" w:rsidRDefault="000845F7" w:rsidP="000845F7">
          <w:pPr>
            <w:rPr>
              <w:rFonts w:ascii="Open Sans" w:hAnsi="Open Sans" w:cs="Arial"/>
              <w:color w:val="808080" w:themeColor="background1" w:themeShade="80"/>
              <w:sz w:val="11"/>
              <w:szCs w:val="13"/>
            </w:rPr>
          </w:pPr>
        </w:p>
      </w:tc>
    </w:tr>
  </w:tbl>
  <w:p w14:paraId="6D4D8767" w14:textId="77777777" w:rsidR="000817F8" w:rsidRPr="00DE6C7B" w:rsidRDefault="000817F8" w:rsidP="00A00300">
    <w:pPr>
      <w:jc w:val="center"/>
      <w:rPr>
        <w:rFonts w:eastAsia="Times New Roman" w:cs="Times New Roman"/>
        <w:sz w:val="14"/>
        <w:szCs w:val="14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B7A5" w14:textId="77777777" w:rsidR="00FB5FBD" w:rsidRDefault="00FB5FBD" w:rsidP="00125ED7">
      <w:r>
        <w:separator/>
      </w:r>
    </w:p>
  </w:footnote>
  <w:footnote w:type="continuationSeparator" w:id="0">
    <w:p w14:paraId="392624AB" w14:textId="77777777" w:rsidR="00FB5FBD" w:rsidRDefault="00FB5FBD" w:rsidP="0012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211B" w14:textId="77777777" w:rsidR="000817F8" w:rsidRDefault="000817F8" w:rsidP="0020698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006C5CE" w14:textId="77777777" w:rsidR="000817F8" w:rsidRDefault="000817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12"/>
      </w:rPr>
      <w:id w:val="-29237125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0085CF4F" w14:textId="77777777" w:rsidR="000817F8" w:rsidRPr="0020698B" w:rsidRDefault="006674BA" w:rsidP="00125ED7">
        <w:pPr>
          <w:pStyle w:val="Kopfzeile"/>
          <w:jc w:val="center"/>
          <w:rPr>
            <w:b/>
            <w:sz w:val="18"/>
            <w:szCs w:val="18"/>
          </w:rPr>
        </w:pPr>
        <w:r w:rsidRPr="00E40E2F">
          <w:rPr>
            <w:rFonts w:ascii="Arial Black" w:eastAsia="Times New Roman" w:hAnsi="Arial Black" w:cs="Arial"/>
            <w:b/>
            <w:noProof/>
            <w:sz w:val="34"/>
            <w:szCs w:val="34"/>
            <w:lang w:val="en-GB" w:eastAsia="en-GB"/>
          </w:rPr>
          <w:drawing>
            <wp:anchor distT="0" distB="0" distL="114300" distR="114300" simplePos="0" relativeHeight="251654656" behindDoc="0" locked="0" layoutInCell="1" allowOverlap="1" wp14:anchorId="605484C6" wp14:editId="25769724">
              <wp:simplePos x="0" y="0"/>
              <wp:positionH relativeFrom="margin">
                <wp:posOffset>2239645</wp:posOffset>
              </wp:positionH>
              <wp:positionV relativeFrom="paragraph">
                <wp:posOffset>-96520</wp:posOffset>
              </wp:positionV>
              <wp:extent cx="1072515" cy="487507"/>
              <wp:effectExtent l="0" t="0" r="0" b="0"/>
              <wp:wrapNone/>
              <wp:docPr id="56" name="Grafi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DSV_ Logo_mit Schrift_300dpi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2515" cy="4875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F2A1B">
          <w:rPr>
            <w:rFonts w:ascii="Open Sans" w:eastAsia="Times New Roman" w:hAnsi="Open Sans" w:cs="Arial"/>
            <w:b/>
            <w:noProof/>
            <w:sz w:val="36"/>
            <w:szCs w:val="36"/>
            <w:lang w:val="en-GB" w:eastAsia="en-GB"/>
          </w:rPr>
          <w:drawing>
            <wp:anchor distT="0" distB="0" distL="114300" distR="114300" simplePos="0" relativeHeight="251655680" behindDoc="1" locked="0" layoutInCell="1" allowOverlap="1" wp14:anchorId="5191198B" wp14:editId="468DBEB1">
              <wp:simplePos x="0" y="0"/>
              <wp:positionH relativeFrom="column">
                <wp:posOffset>-962660</wp:posOffset>
              </wp:positionH>
              <wp:positionV relativeFrom="paragraph">
                <wp:posOffset>-447040</wp:posOffset>
              </wp:positionV>
              <wp:extent cx="3607435" cy="736600"/>
              <wp:effectExtent l="0" t="0" r="0" b="0"/>
              <wp:wrapNone/>
              <wp:docPr id="6" name="Picture 6" descr="../../RW&amp;%20GmbH/Kunden/DSV/CI%20Entwicklung/Elemente/DSV--Element-oben-link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../../RW&amp;%20GmbH/Kunden/DSV/CI%20Entwicklung/Elemente/DSV--Element-oben-links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0743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86EBAC7" w14:textId="77777777" w:rsidR="000817F8" w:rsidRDefault="000817F8" w:rsidP="00125ED7">
        <w:pPr>
          <w:pStyle w:val="Kopfzeile"/>
          <w:jc w:val="center"/>
          <w:rPr>
            <w:sz w:val="16"/>
            <w:szCs w:val="16"/>
          </w:rPr>
        </w:pPr>
      </w:p>
      <w:p w14:paraId="3B003D29" w14:textId="77777777" w:rsidR="000817F8" w:rsidRDefault="000817F8" w:rsidP="00125ED7">
        <w:pPr>
          <w:pStyle w:val="Kopfzeile"/>
          <w:jc w:val="center"/>
          <w:rPr>
            <w:sz w:val="16"/>
            <w:szCs w:val="16"/>
          </w:rPr>
        </w:pPr>
      </w:p>
      <w:p w14:paraId="13371D36" w14:textId="77777777" w:rsidR="000817F8" w:rsidRDefault="000817F8" w:rsidP="0060296E">
        <w:pPr>
          <w:rPr>
            <w:sz w:val="18"/>
            <w:szCs w:val="18"/>
            <w:lang w:val="en-GB"/>
          </w:rPr>
        </w:pPr>
      </w:p>
      <w:p w14:paraId="44684B2D" w14:textId="77777777" w:rsidR="000817F8" w:rsidRDefault="000817F8" w:rsidP="000C186D">
        <w:pPr>
          <w:jc w:val="right"/>
          <w:rPr>
            <w:sz w:val="18"/>
            <w:szCs w:val="18"/>
            <w:lang w:val="en-GB"/>
          </w:rPr>
        </w:pPr>
      </w:p>
      <w:p w14:paraId="7018DDC7" w14:textId="77777777" w:rsidR="000817F8" w:rsidRPr="000C186D" w:rsidRDefault="000817F8" w:rsidP="000C186D">
        <w:pPr>
          <w:jc w:val="right"/>
          <w:rPr>
            <w:sz w:val="18"/>
            <w:szCs w:val="18"/>
            <w:lang w:val="en-GB"/>
          </w:rPr>
        </w:pPr>
        <w:r>
          <w:rPr>
            <w:sz w:val="18"/>
            <w:szCs w:val="18"/>
            <w:lang w:val="en-GB"/>
          </w:rPr>
          <w:fldChar w:fldCharType="begin"/>
        </w:r>
        <w:r>
          <w:rPr>
            <w:sz w:val="18"/>
            <w:szCs w:val="18"/>
            <w:lang w:val="en-GB"/>
          </w:rPr>
          <w:instrText xml:space="preserve"> PAGE  \* MERGEFORMAT </w:instrText>
        </w:r>
        <w:r>
          <w:rPr>
            <w:sz w:val="18"/>
            <w:szCs w:val="18"/>
            <w:lang w:val="en-GB"/>
          </w:rPr>
          <w:fldChar w:fldCharType="separate"/>
        </w:r>
        <w:r w:rsidR="00CC2AD7">
          <w:rPr>
            <w:noProof/>
            <w:sz w:val="18"/>
            <w:szCs w:val="18"/>
            <w:lang w:val="en-GB"/>
          </w:rPr>
          <w:t>2</w:t>
        </w:r>
        <w:r>
          <w:rPr>
            <w:sz w:val="18"/>
            <w:szCs w:val="18"/>
            <w:lang w:val="en-GB"/>
          </w:rPr>
          <w:fldChar w:fldCharType="end"/>
        </w:r>
        <w:r>
          <w:rPr>
            <w:sz w:val="18"/>
            <w:szCs w:val="18"/>
            <w:lang w:val="en-GB"/>
          </w:rPr>
          <w:t xml:space="preserve"> von </w:t>
        </w:r>
        <w:r>
          <w:rPr>
            <w:sz w:val="18"/>
            <w:szCs w:val="18"/>
            <w:lang w:val="en-GB"/>
          </w:rPr>
          <w:fldChar w:fldCharType="begin"/>
        </w:r>
        <w:r>
          <w:rPr>
            <w:sz w:val="18"/>
            <w:szCs w:val="18"/>
            <w:lang w:val="en-GB"/>
          </w:rPr>
          <w:instrText xml:space="preserve"> NUMPAGES  \* MERGEFORMAT </w:instrText>
        </w:r>
        <w:r>
          <w:rPr>
            <w:sz w:val="18"/>
            <w:szCs w:val="18"/>
            <w:lang w:val="en-GB"/>
          </w:rPr>
          <w:fldChar w:fldCharType="separate"/>
        </w:r>
        <w:r w:rsidR="00CC2AD7">
          <w:rPr>
            <w:noProof/>
            <w:sz w:val="18"/>
            <w:szCs w:val="18"/>
            <w:lang w:val="en-GB"/>
          </w:rPr>
          <w:t>2</w:t>
        </w:r>
        <w:r>
          <w:rPr>
            <w:sz w:val="18"/>
            <w:szCs w:val="18"/>
            <w:lang w:val="en-GB"/>
          </w:rPr>
          <w:fldChar w:fldCharType="end"/>
        </w:r>
        <w:r>
          <w:rPr>
            <w:sz w:val="18"/>
            <w:szCs w:val="18"/>
            <w:lang w:val="en-GB"/>
          </w:rPr>
          <w:t xml:space="preserve"> Seiten</w:t>
        </w:r>
      </w:p>
      <w:p w14:paraId="050112BC" w14:textId="77777777" w:rsidR="000817F8" w:rsidRDefault="000817F8" w:rsidP="000C186D">
        <w:pPr>
          <w:pStyle w:val="Kopfzeile"/>
          <w:jc w:val="right"/>
          <w:rPr>
            <w:sz w:val="16"/>
            <w:szCs w:val="16"/>
          </w:rPr>
        </w:pPr>
      </w:p>
      <w:p w14:paraId="15385818" w14:textId="77777777" w:rsidR="000817F8" w:rsidRPr="005D2451" w:rsidRDefault="00000000" w:rsidP="00125ED7">
        <w:pPr>
          <w:pStyle w:val="Kopfzeile"/>
          <w:jc w:val="center"/>
          <w:rPr>
            <w:sz w:val="16"/>
            <w:szCs w:val="16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2FFB" w14:textId="77777777" w:rsidR="000817F8" w:rsidRPr="005F2A1B" w:rsidRDefault="005F2A1B" w:rsidP="00AC5C3C">
    <w:pPr>
      <w:tabs>
        <w:tab w:val="left" w:pos="9923"/>
      </w:tabs>
      <w:ind w:right="-851"/>
      <w:rPr>
        <w:rFonts w:ascii="Open Sans" w:eastAsia="Times New Roman" w:hAnsi="Open Sans" w:cs="Arial"/>
        <w:b/>
        <w:sz w:val="34"/>
        <w:szCs w:val="34"/>
        <w:lang w:eastAsia="de-DE"/>
      </w:rPr>
    </w:pPr>
    <w:r w:rsidRPr="005F2A1B">
      <w:rPr>
        <w:rFonts w:ascii="Open Sans" w:eastAsia="Times New Roman" w:hAnsi="Open Sans" w:cs="Arial"/>
        <w:b/>
        <w:noProof/>
        <w:sz w:val="36"/>
        <w:szCs w:val="36"/>
        <w:lang w:val="en-GB" w:eastAsia="en-GB"/>
      </w:rPr>
      <w:drawing>
        <wp:anchor distT="0" distB="0" distL="114300" distR="114300" simplePos="0" relativeHeight="251661824" behindDoc="1" locked="0" layoutInCell="1" allowOverlap="1" wp14:anchorId="32F3CFB6" wp14:editId="4E743908">
          <wp:simplePos x="0" y="0"/>
          <wp:positionH relativeFrom="column">
            <wp:posOffset>-962660</wp:posOffset>
          </wp:positionH>
          <wp:positionV relativeFrom="paragraph">
            <wp:posOffset>-498475</wp:posOffset>
          </wp:positionV>
          <wp:extent cx="3607435" cy="736618"/>
          <wp:effectExtent l="0" t="0" r="0" b="0"/>
          <wp:wrapNone/>
          <wp:docPr id="1" name="Picture 1" descr="../../RW&amp;%20GmbH/Kunden/DSV/CI%20Entwicklung/Elemente/DSV--Element-oben-lin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RW&amp;%20GmbH/Kunden/DSV/CI%20Entwicklung/Elemente/DSV--Element-oben-link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7435" cy="736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F8" w:rsidRPr="005F2A1B">
      <w:rPr>
        <w:rFonts w:ascii="Open Sans" w:eastAsia="Times New Roman" w:hAnsi="Open Sans" w:cs="Arial"/>
        <w:b/>
        <w:noProof/>
        <w:sz w:val="36"/>
        <w:szCs w:val="36"/>
        <w:lang w:val="en-GB" w:eastAsia="en-GB"/>
      </w:rPr>
      <w:drawing>
        <wp:anchor distT="0" distB="0" distL="114300" distR="114300" simplePos="0" relativeHeight="251653632" behindDoc="0" locked="0" layoutInCell="1" allowOverlap="1" wp14:anchorId="5BBCBF6C" wp14:editId="73087211">
          <wp:simplePos x="0" y="0"/>
          <wp:positionH relativeFrom="margin">
            <wp:posOffset>4254500</wp:posOffset>
          </wp:positionH>
          <wp:positionV relativeFrom="paragraph">
            <wp:posOffset>19685</wp:posOffset>
          </wp:positionV>
          <wp:extent cx="1485900" cy="675005"/>
          <wp:effectExtent l="0" t="0" r="12700" b="10795"/>
          <wp:wrapNone/>
          <wp:docPr id="59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SV_ Logo_mit Schrift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F8" w:rsidRPr="005F2A1B">
      <w:rPr>
        <w:rFonts w:ascii="Open Sans" w:eastAsia="Times New Roman" w:hAnsi="Open Sans" w:cs="Arial"/>
        <w:b/>
        <w:noProof/>
        <w:sz w:val="34"/>
        <w:szCs w:val="34"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0CDC3B" wp14:editId="56698632">
              <wp:simplePos x="0" y="0"/>
              <wp:positionH relativeFrom="column">
                <wp:posOffset>-671195</wp:posOffset>
              </wp:positionH>
              <wp:positionV relativeFrom="paragraph">
                <wp:posOffset>4904740</wp:posOffset>
              </wp:positionV>
              <wp:extent cx="90170" cy="0"/>
              <wp:effectExtent l="12700" t="7620" r="24130" b="3048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1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690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2.85pt;margin-top:386.2pt;width:7.1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" strokeweight=".25pt"/>
          </w:pict>
        </mc:Fallback>
      </mc:AlternateContent>
    </w:r>
    <w:r w:rsidR="000817F8" w:rsidRPr="005F2A1B">
      <w:rPr>
        <w:rFonts w:ascii="Open Sans" w:eastAsia="Times New Roman" w:hAnsi="Open Sans" w:cs="Arial"/>
        <w:b/>
        <w:sz w:val="24"/>
        <w:szCs w:val="24"/>
        <w:lang w:eastAsia="de-DE"/>
      </w:rPr>
      <w:br/>
    </w:r>
    <w:r w:rsidR="000817F8" w:rsidRPr="001C7390">
      <w:rPr>
        <w:rFonts w:ascii="Open Sans" w:eastAsia="Times New Roman" w:hAnsi="Open Sans" w:cs="Arial"/>
        <w:b/>
        <w:bCs/>
        <w:sz w:val="36"/>
        <w:szCs w:val="36"/>
        <w:lang w:eastAsia="de-DE"/>
      </w:rPr>
      <w:t>Deutscher Schwimm-Verband e.V</w:t>
    </w:r>
    <w:r w:rsidR="000817F8" w:rsidRPr="005F2A1B">
      <w:rPr>
        <w:rFonts w:ascii="Open Sans" w:eastAsia="Times New Roman" w:hAnsi="Open Sans" w:cs="Arial"/>
        <w:b/>
        <w:sz w:val="36"/>
        <w:szCs w:val="36"/>
        <w:lang w:eastAsia="de-DE"/>
      </w:rPr>
      <w:t>.</w:t>
    </w:r>
  </w:p>
  <w:p w14:paraId="70479BDA" w14:textId="77777777" w:rsidR="000817F8" w:rsidRPr="00CD599C" w:rsidRDefault="00CD599C" w:rsidP="003F1075">
    <w:pPr>
      <w:tabs>
        <w:tab w:val="left" w:pos="7200"/>
      </w:tabs>
      <w:rPr>
        <w:rFonts w:eastAsia="Times New Roman" w:cs="Arial"/>
        <w:sz w:val="18"/>
        <w:szCs w:val="18"/>
        <w:lang w:eastAsia="de-DE"/>
      </w:rPr>
    </w:pPr>
    <w:r w:rsidRPr="00CD599C">
      <w:rPr>
        <w:rFonts w:eastAsia="Times New Roman" w:cs="Arial"/>
        <w:sz w:val="18"/>
        <w:szCs w:val="18"/>
        <w:lang w:eastAsia="de-DE"/>
      </w:rPr>
      <w:t xml:space="preserve">Mitglied im DOSB, </w:t>
    </w:r>
    <w:r w:rsidR="00560BCE">
      <w:rPr>
        <w:rFonts w:eastAsia="Times New Roman" w:cs="Arial"/>
        <w:sz w:val="18"/>
        <w:szCs w:val="18"/>
        <w:lang w:eastAsia="de-DE"/>
      </w:rPr>
      <w:t>bei World Aquatics</w:t>
    </w:r>
    <w:r w:rsidRPr="00CD599C">
      <w:rPr>
        <w:rFonts w:eastAsia="Times New Roman" w:cs="Arial"/>
        <w:sz w:val="18"/>
        <w:szCs w:val="18"/>
        <w:lang w:eastAsia="de-DE"/>
      </w:rPr>
      <w:t xml:space="preserve"> und </w:t>
    </w:r>
    <w:r w:rsidR="00EF025E">
      <w:rPr>
        <w:rFonts w:eastAsia="Times New Roman" w:cs="Arial"/>
        <w:sz w:val="18"/>
        <w:szCs w:val="18"/>
        <w:lang w:eastAsia="de-DE"/>
      </w:rPr>
      <w:t>European Aquatics</w:t>
    </w:r>
  </w:p>
  <w:p w14:paraId="0632FB13" w14:textId="77777777" w:rsidR="000817F8" w:rsidRDefault="000817F8" w:rsidP="003F1075">
    <w:pPr>
      <w:tabs>
        <w:tab w:val="left" w:pos="7200"/>
      </w:tabs>
      <w:rPr>
        <w:rFonts w:eastAsia="Times New Roman" w:cs="Arial"/>
        <w:b/>
        <w:sz w:val="15"/>
        <w:szCs w:val="15"/>
        <w:lang w:eastAsia="de-DE"/>
      </w:rPr>
    </w:pPr>
  </w:p>
  <w:p w14:paraId="6CD6CB8F" w14:textId="77777777" w:rsidR="000817F8" w:rsidRPr="004472BA" w:rsidRDefault="000817F8" w:rsidP="00AC1DA1">
    <w:pPr>
      <w:tabs>
        <w:tab w:val="left" w:pos="7200"/>
      </w:tabs>
      <w:rPr>
        <w:rFonts w:eastAsia="Times New Roman" w:cs="Arial"/>
        <w:color w:val="000000"/>
        <w:sz w:val="15"/>
        <w:szCs w:val="15"/>
        <w:lang w:eastAsia="de-DE"/>
      </w:rPr>
    </w:pPr>
    <w:r>
      <w:rPr>
        <w:rFonts w:eastAsia="Times New Roman" w:cs="Arial"/>
        <w:b/>
        <w:sz w:val="15"/>
        <w:szCs w:val="15"/>
        <w:lang w:eastAsia="de-DE"/>
      </w:rPr>
      <w:br/>
    </w:r>
  </w:p>
  <w:p w14:paraId="074C2DFB" w14:textId="77777777" w:rsidR="000817F8" w:rsidRPr="004472BA" w:rsidRDefault="000817F8" w:rsidP="00E40E2F">
    <w:pPr>
      <w:rPr>
        <w:rFonts w:eastAsia="Times New Roman" w:cs="Arial"/>
        <w:color w:val="000000"/>
        <w:sz w:val="15"/>
        <w:szCs w:val="15"/>
        <w:lang w:eastAsia="de-DE"/>
      </w:rPr>
    </w:pPr>
    <w:r w:rsidRPr="004472BA">
      <w:rPr>
        <w:rFonts w:eastAsia="Times New Roman" w:cs="Arial"/>
        <w:color w:val="000000"/>
        <w:sz w:val="15"/>
        <w:szCs w:val="15"/>
        <w:lang w:eastAsia="de-DE"/>
      </w:rPr>
      <w:t xml:space="preserve"> </w:t>
    </w:r>
  </w:p>
  <w:p w14:paraId="108CA192" w14:textId="77777777" w:rsidR="000817F8" w:rsidRPr="00E40E2F" w:rsidRDefault="000817F8" w:rsidP="00DA1C2C">
    <w:pPr>
      <w:rPr>
        <w:rFonts w:eastAsia="Times New Roman" w:cs="Arial"/>
        <w:color w:val="000000"/>
        <w:sz w:val="12"/>
        <w:szCs w:val="12"/>
        <w:lang w:val="fr-FR" w:eastAsia="de-DE"/>
      </w:rPr>
    </w:pPr>
    <w:bookmarkStart w:id="0" w:name="Text1"/>
  </w:p>
  <w:p w14:paraId="7E1F1808" w14:textId="77777777" w:rsidR="000817F8" w:rsidRPr="00E40E2F" w:rsidRDefault="000817F8" w:rsidP="00DA1C2C">
    <w:pPr>
      <w:rPr>
        <w:rFonts w:eastAsia="Times New Roman" w:cs="Arial"/>
        <w:color w:val="000000"/>
        <w:sz w:val="12"/>
        <w:szCs w:val="12"/>
        <w:lang w:eastAsia="de-DE"/>
      </w:rPr>
    </w:pPr>
  </w:p>
  <w:p w14:paraId="09E9DB61" w14:textId="77777777" w:rsidR="000817F8" w:rsidRPr="00E40E2F" w:rsidRDefault="000817F8" w:rsidP="00DA1C2C">
    <w:pPr>
      <w:rPr>
        <w:rFonts w:eastAsia="Times New Roman" w:cs="Arial"/>
        <w:color w:val="000000"/>
        <w:sz w:val="12"/>
        <w:szCs w:val="12"/>
        <w:lang w:eastAsia="de-DE"/>
      </w:rPr>
    </w:pPr>
  </w:p>
  <w:p w14:paraId="6B91BE13" w14:textId="77777777" w:rsidR="000817F8" w:rsidRDefault="000817F8" w:rsidP="00DA1C2C">
    <w:pPr>
      <w:rPr>
        <w:rFonts w:eastAsia="Times New Roman" w:cs="Arial"/>
        <w:color w:val="000000"/>
        <w:sz w:val="12"/>
        <w:szCs w:val="12"/>
        <w:lang w:eastAsia="de-DE"/>
      </w:rPr>
    </w:pPr>
  </w:p>
  <w:bookmarkEnd w:id="0"/>
  <w:p w14:paraId="5135D4B0" w14:textId="77777777" w:rsidR="000817F8" w:rsidRDefault="000817F8" w:rsidP="00DA1C2C">
    <w:pPr>
      <w:rPr>
        <w:rFonts w:eastAsia="Times New Roman" w:cs="Arial"/>
        <w:color w:val="000000"/>
        <w:sz w:val="12"/>
        <w:szCs w:val="12"/>
        <w:lang w:eastAsia="de-DE"/>
      </w:rPr>
    </w:pPr>
  </w:p>
  <w:p w14:paraId="192D5276" w14:textId="77777777" w:rsidR="000817F8" w:rsidRDefault="000817F8" w:rsidP="00DA1C2C">
    <w:pPr>
      <w:rPr>
        <w:rFonts w:eastAsia="Times New Roman" w:cs="Arial"/>
        <w:color w:val="000000"/>
        <w:sz w:val="12"/>
        <w:szCs w:val="12"/>
        <w:u w:val="single"/>
        <w:lang w:eastAsia="de-DE"/>
      </w:rPr>
    </w:pPr>
  </w:p>
  <w:p w14:paraId="7AC12945" w14:textId="77777777" w:rsidR="000817F8" w:rsidRPr="00A00300" w:rsidRDefault="000817F8" w:rsidP="00DA1C2C">
    <w:pPr>
      <w:rPr>
        <w:rFonts w:eastAsia="Times New Roman" w:cs="Arial"/>
        <w:color w:val="000000"/>
        <w:sz w:val="12"/>
        <w:szCs w:val="12"/>
        <w:u w:val="single"/>
        <w:lang w:eastAsia="de-DE"/>
      </w:rPr>
    </w:pPr>
    <w:r w:rsidRPr="00A00300">
      <w:rPr>
        <w:rFonts w:eastAsia="Times New Roman" w:cs="Arial"/>
        <w:color w:val="000000"/>
        <w:sz w:val="12"/>
        <w:szCs w:val="12"/>
        <w:u w:val="single"/>
        <w:lang w:eastAsia="de-DE"/>
      </w:rPr>
      <w:t xml:space="preserve">Deutscher Schwimm-Verband e.V. </w:t>
    </w:r>
    <w:r w:rsidRPr="00A00300">
      <w:rPr>
        <w:rFonts w:eastAsia="Times New Roman" w:cs="Arial"/>
        <w:color w:val="000000"/>
        <w:sz w:val="15"/>
        <w:szCs w:val="15"/>
        <w:u w:val="single"/>
        <w:lang w:eastAsia="de-DE"/>
      </w:rPr>
      <w:t>•</w:t>
    </w:r>
    <w:r w:rsidRPr="00A00300">
      <w:rPr>
        <w:rFonts w:eastAsia="Times New Roman" w:cs="Arial"/>
        <w:color w:val="000000"/>
        <w:sz w:val="12"/>
        <w:szCs w:val="12"/>
        <w:u w:val="single"/>
        <w:lang w:eastAsia="de-DE"/>
      </w:rPr>
      <w:t xml:space="preserve"> </w:t>
    </w:r>
    <w:r w:rsidR="00BD11EF">
      <w:rPr>
        <w:rFonts w:eastAsia="Times New Roman" w:cs="Arial"/>
        <w:color w:val="000000"/>
        <w:sz w:val="12"/>
        <w:szCs w:val="12"/>
        <w:u w:val="single"/>
        <w:lang w:eastAsia="de-DE"/>
      </w:rPr>
      <w:t>Korbacher Str. 93</w:t>
    </w:r>
    <w:r w:rsidRPr="00A00300">
      <w:rPr>
        <w:rFonts w:eastAsia="Times New Roman" w:cs="Arial"/>
        <w:color w:val="000000"/>
        <w:sz w:val="12"/>
        <w:szCs w:val="12"/>
        <w:u w:val="single"/>
        <w:lang w:eastAsia="de-DE"/>
      </w:rPr>
      <w:t xml:space="preserve"> </w:t>
    </w:r>
    <w:r w:rsidRPr="00A00300">
      <w:rPr>
        <w:rFonts w:eastAsia="Times New Roman" w:cs="Arial"/>
        <w:color w:val="000000"/>
        <w:sz w:val="15"/>
        <w:szCs w:val="15"/>
        <w:u w:val="single"/>
        <w:lang w:eastAsia="de-DE"/>
      </w:rPr>
      <w:t>•</w:t>
    </w:r>
    <w:r w:rsidRPr="00A00300">
      <w:rPr>
        <w:rFonts w:eastAsia="Times New Roman" w:cs="Arial"/>
        <w:color w:val="000000"/>
        <w:sz w:val="12"/>
        <w:szCs w:val="12"/>
        <w:u w:val="single"/>
        <w:lang w:eastAsia="de-DE"/>
      </w:rPr>
      <w:t xml:space="preserve"> 34</w:t>
    </w:r>
    <w:r w:rsidR="00BD11EF">
      <w:rPr>
        <w:rFonts w:eastAsia="Times New Roman" w:cs="Arial"/>
        <w:color w:val="000000"/>
        <w:sz w:val="12"/>
        <w:szCs w:val="12"/>
        <w:u w:val="single"/>
        <w:lang w:eastAsia="de-DE"/>
      </w:rPr>
      <w:t xml:space="preserve">132 </w:t>
    </w:r>
    <w:r w:rsidRPr="00A00300">
      <w:rPr>
        <w:rFonts w:eastAsia="Times New Roman" w:cs="Arial"/>
        <w:color w:val="000000"/>
        <w:sz w:val="12"/>
        <w:szCs w:val="12"/>
        <w:u w:val="single"/>
        <w:lang w:eastAsia="de-DE"/>
      </w:rPr>
      <w:t>Kassel</w:t>
    </w:r>
  </w:p>
  <w:p w14:paraId="5F5922F1" w14:textId="77777777" w:rsidR="000817F8" w:rsidRPr="00125ED7" w:rsidRDefault="000817F8" w:rsidP="00DA1C2C">
    <w:pPr>
      <w:rPr>
        <w:rFonts w:eastAsia="Times New Roman" w:cs="Arial"/>
        <w:color w:val="FF0000"/>
        <w:sz w:val="12"/>
        <w:szCs w:val="12"/>
        <w:u w:val="single"/>
        <w:lang w:eastAsia="de-DE"/>
      </w:rPr>
    </w:pPr>
  </w:p>
  <w:p w14:paraId="799E6086" w14:textId="77777777" w:rsidR="000817F8" w:rsidRPr="008A5A2E" w:rsidRDefault="000817F8" w:rsidP="00DA1C2C">
    <w:pPr>
      <w:pStyle w:val="Kopfzeile"/>
      <w:rPr>
        <w:sz w:val="12"/>
        <w:szCs w:val="12"/>
      </w:rPr>
    </w:pPr>
  </w:p>
  <w:p w14:paraId="4BE9E0E0" w14:textId="77777777" w:rsidR="000817F8" w:rsidRPr="008A5A2E" w:rsidRDefault="000817F8" w:rsidP="00DA1C2C">
    <w:pPr>
      <w:pStyle w:val="Kopfzeile"/>
      <w:rPr>
        <w:sz w:val="12"/>
        <w:szCs w:val="12"/>
      </w:rPr>
    </w:pPr>
    <w:r w:rsidRPr="007438F7">
      <w:rPr>
        <w:rFonts w:eastAsia="Times New Roman" w:cs="Arial"/>
        <w:b/>
        <w:noProof/>
        <w:sz w:val="34"/>
        <w:szCs w:val="34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4DFFF0" wp14:editId="30605083">
              <wp:simplePos x="0" y="0"/>
              <wp:positionH relativeFrom="column">
                <wp:posOffset>-671195</wp:posOffset>
              </wp:positionH>
              <wp:positionV relativeFrom="paragraph">
                <wp:posOffset>1261110</wp:posOffset>
              </wp:positionV>
              <wp:extent cx="90170" cy="0"/>
              <wp:effectExtent l="0" t="0" r="36830" b="2540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1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054E2" id="AutoShape 1" o:spid="_x0000_s1026" type="#_x0000_t32" style="position:absolute;margin-left:-52.85pt;margin-top:99.3pt;width:7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4C5E"/>
    <w:multiLevelType w:val="hybridMultilevel"/>
    <w:tmpl w:val="4848640A"/>
    <w:lvl w:ilvl="0" w:tplc="9FC01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54B99"/>
    <w:multiLevelType w:val="hybridMultilevel"/>
    <w:tmpl w:val="3D94E63C"/>
    <w:lvl w:ilvl="0" w:tplc="F66AD6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F230A"/>
    <w:multiLevelType w:val="hybridMultilevel"/>
    <w:tmpl w:val="579C6FE0"/>
    <w:lvl w:ilvl="0" w:tplc="F60CBAF2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5BC304C3"/>
    <w:multiLevelType w:val="hybridMultilevel"/>
    <w:tmpl w:val="3B58F88E"/>
    <w:lvl w:ilvl="0" w:tplc="0BA054BE">
      <w:numFmt w:val="bullet"/>
      <w:lvlText w:val="-"/>
      <w:lvlJc w:val="left"/>
      <w:pPr>
        <w:ind w:left="3275" w:hanging="123"/>
      </w:pPr>
      <w:rPr>
        <w:rFonts w:ascii="Arial" w:eastAsia="Arial" w:hAnsi="Arial" w:cs="Arial" w:hint="default"/>
        <w:w w:val="99"/>
        <w:sz w:val="20"/>
        <w:szCs w:val="20"/>
        <w:lang w:val="de-DE" w:eastAsia="de-DE" w:bidi="de-DE"/>
      </w:rPr>
    </w:lvl>
    <w:lvl w:ilvl="1" w:tplc="6E226F18">
      <w:numFmt w:val="bullet"/>
      <w:lvlText w:val="•"/>
      <w:lvlJc w:val="left"/>
      <w:pPr>
        <w:ind w:left="4026" w:hanging="123"/>
      </w:pPr>
      <w:rPr>
        <w:rFonts w:hint="default"/>
        <w:lang w:val="de-DE" w:eastAsia="de-DE" w:bidi="de-DE"/>
      </w:rPr>
    </w:lvl>
    <w:lvl w:ilvl="2" w:tplc="884EA0E6">
      <w:numFmt w:val="bullet"/>
      <w:lvlText w:val="•"/>
      <w:lvlJc w:val="left"/>
      <w:pPr>
        <w:ind w:left="4773" w:hanging="123"/>
      </w:pPr>
      <w:rPr>
        <w:rFonts w:hint="default"/>
        <w:lang w:val="de-DE" w:eastAsia="de-DE" w:bidi="de-DE"/>
      </w:rPr>
    </w:lvl>
    <w:lvl w:ilvl="3" w:tplc="1C625B72">
      <w:numFmt w:val="bullet"/>
      <w:lvlText w:val="•"/>
      <w:lvlJc w:val="left"/>
      <w:pPr>
        <w:ind w:left="5519" w:hanging="123"/>
      </w:pPr>
      <w:rPr>
        <w:rFonts w:hint="default"/>
        <w:lang w:val="de-DE" w:eastAsia="de-DE" w:bidi="de-DE"/>
      </w:rPr>
    </w:lvl>
    <w:lvl w:ilvl="4" w:tplc="921014A6">
      <w:numFmt w:val="bullet"/>
      <w:lvlText w:val="•"/>
      <w:lvlJc w:val="left"/>
      <w:pPr>
        <w:ind w:left="6266" w:hanging="123"/>
      </w:pPr>
      <w:rPr>
        <w:rFonts w:hint="default"/>
        <w:lang w:val="de-DE" w:eastAsia="de-DE" w:bidi="de-DE"/>
      </w:rPr>
    </w:lvl>
    <w:lvl w:ilvl="5" w:tplc="8DD0D044">
      <w:numFmt w:val="bullet"/>
      <w:lvlText w:val="•"/>
      <w:lvlJc w:val="left"/>
      <w:pPr>
        <w:ind w:left="7013" w:hanging="123"/>
      </w:pPr>
      <w:rPr>
        <w:rFonts w:hint="default"/>
        <w:lang w:val="de-DE" w:eastAsia="de-DE" w:bidi="de-DE"/>
      </w:rPr>
    </w:lvl>
    <w:lvl w:ilvl="6" w:tplc="688EA596">
      <w:numFmt w:val="bullet"/>
      <w:lvlText w:val="•"/>
      <w:lvlJc w:val="left"/>
      <w:pPr>
        <w:ind w:left="7759" w:hanging="123"/>
      </w:pPr>
      <w:rPr>
        <w:rFonts w:hint="default"/>
        <w:lang w:val="de-DE" w:eastAsia="de-DE" w:bidi="de-DE"/>
      </w:rPr>
    </w:lvl>
    <w:lvl w:ilvl="7" w:tplc="E1EE163C">
      <w:numFmt w:val="bullet"/>
      <w:lvlText w:val="•"/>
      <w:lvlJc w:val="left"/>
      <w:pPr>
        <w:ind w:left="8506" w:hanging="123"/>
      </w:pPr>
      <w:rPr>
        <w:rFonts w:hint="default"/>
        <w:lang w:val="de-DE" w:eastAsia="de-DE" w:bidi="de-DE"/>
      </w:rPr>
    </w:lvl>
    <w:lvl w:ilvl="8" w:tplc="7AEAE596">
      <w:numFmt w:val="bullet"/>
      <w:lvlText w:val="•"/>
      <w:lvlJc w:val="left"/>
      <w:pPr>
        <w:ind w:left="9253" w:hanging="123"/>
      </w:pPr>
      <w:rPr>
        <w:rFonts w:hint="default"/>
        <w:lang w:val="de-DE" w:eastAsia="de-DE" w:bidi="de-DE"/>
      </w:rPr>
    </w:lvl>
  </w:abstractNum>
  <w:abstractNum w:abstractNumId="4" w15:restartNumberingAfterBreak="0">
    <w:nsid w:val="733F13C3"/>
    <w:multiLevelType w:val="hybridMultilevel"/>
    <w:tmpl w:val="46FA71BA"/>
    <w:lvl w:ilvl="0" w:tplc="F25EAB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807533">
    <w:abstractNumId w:val="4"/>
  </w:num>
  <w:num w:numId="2" w16cid:durableId="2007397281">
    <w:abstractNumId w:val="1"/>
  </w:num>
  <w:num w:numId="3" w16cid:durableId="610287639">
    <w:abstractNumId w:val="0"/>
  </w:num>
  <w:num w:numId="4" w16cid:durableId="1347446234">
    <w:abstractNumId w:val="2"/>
  </w:num>
  <w:num w:numId="5" w16cid:durableId="675304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33"/>
    <w:rsid w:val="00003D7D"/>
    <w:rsid w:val="00006658"/>
    <w:rsid w:val="00040FAF"/>
    <w:rsid w:val="0004165D"/>
    <w:rsid w:val="00041BF8"/>
    <w:rsid w:val="0004677C"/>
    <w:rsid w:val="000620D0"/>
    <w:rsid w:val="0006442F"/>
    <w:rsid w:val="00066C0D"/>
    <w:rsid w:val="00073D15"/>
    <w:rsid w:val="000817F8"/>
    <w:rsid w:val="00082AC5"/>
    <w:rsid w:val="000845F7"/>
    <w:rsid w:val="000926AD"/>
    <w:rsid w:val="00096FC0"/>
    <w:rsid w:val="000A7A45"/>
    <w:rsid w:val="000B2133"/>
    <w:rsid w:val="000B5AFD"/>
    <w:rsid w:val="000B70C7"/>
    <w:rsid w:val="000C186D"/>
    <w:rsid w:val="000C51BD"/>
    <w:rsid w:val="000C5255"/>
    <w:rsid w:val="000D156E"/>
    <w:rsid w:val="000D4A94"/>
    <w:rsid w:val="000D635C"/>
    <w:rsid w:val="000E524B"/>
    <w:rsid w:val="000E53D7"/>
    <w:rsid w:val="000F091D"/>
    <w:rsid w:val="00102879"/>
    <w:rsid w:val="00105421"/>
    <w:rsid w:val="00105D3A"/>
    <w:rsid w:val="001114EB"/>
    <w:rsid w:val="00111A8B"/>
    <w:rsid w:val="00114167"/>
    <w:rsid w:val="00125538"/>
    <w:rsid w:val="00125ED7"/>
    <w:rsid w:val="001342DD"/>
    <w:rsid w:val="00150D20"/>
    <w:rsid w:val="00154969"/>
    <w:rsid w:val="00155845"/>
    <w:rsid w:val="00156B33"/>
    <w:rsid w:val="00163FC3"/>
    <w:rsid w:val="00170111"/>
    <w:rsid w:val="00175317"/>
    <w:rsid w:val="00191063"/>
    <w:rsid w:val="001B0ACB"/>
    <w:rsid w:val="001B2624"/>
    <w:rsid w:val="001C7390"/>
    <w:rsid w:val="001D0CC7"/>
    <w:rsid w:val="001E4FAF"/>
    <w:rsid w:val="001E6B75"/>
    <w:rsid w:val="001F7B46"/>
    <w:rsid w:val="00200DA0"/>
    <w:rsid w:val="00202B85"/>
    <w:rsid w:val="0020698B"/>
    <w:rsid w:val="0021583B"/>
    <w:rsid w:val="002162E5"/>
    <w:rsid w:val="00221BD7"/>
    <w:rsid w:val="00221C7A"/>
    <w:rsid w:val="00223442"/>
    <w:rsid w:val="00254584"/>
    <w:rsid w:val="0026596B"/>
    <w:rsid w:val="00267D3E"/>
    <w:rsid w:val="002726FD"/>
    <w:rsid w:val="00283E37"/>
    <w:rsid w:val="00292BD3"/>
    <w:rsid w:val="00293DD7"/>
    <w:rsid w:val="00297CB4"/>
    <w:rsid w:val="002A0FB7"/>
    <w:rsid w:val="002A616D"/>
    <w:rsid w:val="002A6BA8"/>
    <w:rsid w:val="002A7E7F"/>
    <w:rsid w:val="002D64AD"/>
    <w:rsid w:val="002E4167"/>
    <w:rsid w:val="003059BD"/>
    <w:rsid w:val="003309B5"/>
    <w:rsid w:val="00330F95"/>
    <w:rsid w:val="00345325"/>
    <w:rsid w:val="00346AC1"/>
    <w:rsid w:val="00354397"/>
    <w:rsid w:val="00355281"/>
    <w:rsid w:val="00357480"/>
    <w:rsid w:val="0036026A"/>
    <w:rsid w:val="00366F59"/>
    <w:rsid w:val="0037054F"/>
    <w:rsid w:val="00373EFC"/>
    <w:rsid w:val="003756E4"/>
    <w:rsid w:val="00375C7A"/>
    <w:rsid w:val="0038013E"/>
    <w:rsid w:val="0039796C"/>
    <w:rsid w:val="003A040D"/>
    <w:rsid w:val="003A2CE7"/>
    <w:rsid w:val="003D022A"/>
    <w:rsid w:val="003F1075"/>
    <w:rsid w:val="004030AA"/>
    <w:rsid w:val="00406B18"/>
    <w:rsid w:val="00413CF4"/>
    <w:rsid w:val="00414D26"/>
    <w:rsid w:val="0043112C"/>
    <w:rsid w:val="004325C7"/>
    <w:rsid w:val="004368E9"/>
    <w:rsid w:val="00445267"/>
    <w:rsid w:val="004472BA"/>
    <w:rsid w:val="00450078"/>
    <w:rsid w:val="00450FDC"/>
    <w:rsid w:val="00460288"/>
    <w:rsid w:val="00476B8B"/>
    <w:rsid w:val="0049020A"/>
    <w:rsid w:val="0049191E"/>
    <w:rsid w:val="004B3835"/>
    <w:rsid w:val="004C6491"/>
    <w:rsid w:val="004F467E"/>
    <w:rsid w:val="00500FC3"/>
    <w:rsid w:val="0050615E"/>
    <w:rsid w:val="00514E86"/>
    <w:rsid w:val="005171CB"/>
    <w:rsid w:val="00530E91"/>
    <w:rsid w:val="00550CA8"/>
    <w:rsid w:val="00554F80"/>
    <w:rsid w:val="00560BCE"/>
    <w:rsid w:val="005746F0"/>
    <w:rsid w:val="00585020"/>
    <w:rsid w:val="005A1813"/>
    <w:rsid w:val="005B3593"/>
    <w:rsid w:val="005B742A"/>
    <w:rsid w:val="005C2DB2"/>
    <w:rsid w:val="005D1230"/>
    <w:rsid w:val="005D2451"/>
    <w:rsid w:val="005E1AA8"/>
    <w:rsid w:val="005E24BF"/>
    <w:rsid w:val="005E2C77"/>
    <w:rsid w:val="005F2A1B"/>
    <w:rsid w:val="005F40A6"/>
    <w:rsid w:val="0060296E"/>
    <w:rsid w:val="00620EBA"/>
    <w:rsid w:val="00631A1B"/>
    <w:rsid w:val="00633644"/>
    <w:rsid w:val="00640937"/>
    <w:rsid w:val="00640DF6"/>
    <w:rsid w:val="00647CEA"/>
    <w:rsid w:val="00651C83"/>
    <w:rsid w:val="00653C3F"/>
    <w:rsid w:val="006631E4"/>
    <w:rsid w:val="006674BA"/>
    <w:rsid w:val="00684700"/>
    <w:rsid w:val="006903BA"/>
    <w:rsid w:val="006922AC"/>
    <w:rsid w:val="006967B0"/>
    <w:rsid w:val="006A1D04"/>
    <w:rsid w:val="006B6109"/>
    <w:rsid w:val="006C1794"/>
    <w:rsid w:val="006E07F8"/>
    <w:rsid w:val="006E31BE"/>
    <w:rsid w:val="006E367E"/>
    <w:rsid w:val="006E6D00"/>
    <w:rsid w:val="00701DBF"/>
    <w:rsid w:val="007208ED"/>
    <w:rsid w:val="00721826"/>
    <w:rsid w:val="00731B18"/>
    <w:rsid w:val="00731FD8"/>
    <w:rsid w:val="00732C82"/>
    <w:rsid w:val="00733C45"/>
    <w:rsid w:val="007438F7"/>
    <w:rsid w:val="0074521F"/>
    <w:rsid w:val="00753BF9"/>
    <w:rsid w:val="007562BB"/>
    <w:rsid w:val="00761B52"/>
    <w:rsid w:val="00761F24"/>
    <w:rsid w:val="0076326F"/>
    <w:rsid w:val="00764854"/>
    <w:rsid w:val="00770E6D"/>
    <w:rsid w:val="007807CA"/>
    <w:rsid w:val="007838D8"/>
    <w:rsid w:val="00796536"/>
    <w:rsid w:val="00796C34"/>
    <w:rsid w:val="007A0824"/>
    <w:rsid w:val="007B1D7B"/>
    <w:rsid w:val="007B1DAB"/>
    <w:rsid w:val="007C3377"/>
    <w:rsid w:val="007D5321"/>
    <w:rsid w:val="007E4212"/>
    <w:rsid w:val="007E4FF7"/>
    <w:rsid w:val="0081124B"/>
    <w:rsid w:val="008139D7"/>
    <w:rsid w:val="0082479E"/>
    <w:rsid w:val="00834A4D"/>
    <w:rsid w:val="00841416"/>
    <w:rsid w:val="00873BE7"/>
    <w:rsid w:val="008858A5"/>
    <w:rsid w:val="008949BD"/>
    <w:rsid w:val="008A10C4"/>
    <w:rsid w:val="008A5A2E"/>
    <w:rsid w:val="008B2DC6"/>
    <w:rsid w:val="008C2995"/>
    <w:rsid w:val="008C5D6F"/>
    <w:rsid w:val="008D11BA"/>
    <w:rsid w:val="008D719A"/>
    <w:rsid w:val="008D7C2F"/>
    <w:rsid w:val="008E0592"/>
    <w:rsid w:val="008E0970"/>
    <w:rsid w:val="008F3EDA"/>
    <w:rsid w:val="008F4B3C"/>
    <w:rsid w:val="008F7E0F"/>
    <w:rsid w:val="008F7FA5"/>
    <w:rsid w:val="00910C40"/>
    <w:rsid w:val="00917BFC"/>
    <w:rsid w:val="00917E3C"/>
    <w:rsid w:val="009339EF"/>
    <w:rsid w:val="009503AD"/>
    <w:rsid w:val="00950B36"/>
    <w:rsid w:val="00960D3D"/>
    <w:rsid w:val="009649C9"/>
    <w:rsid w:val="00975AE3"/>
    <w:rsid w:val="0098408A"/>
    <w:rsid w:val="00986DBE"/>
    <w:rsid w:val="00991C8A"/>
    <w:rsid w:val="0099487B"/>
    <w:rsid w:val="00995F55"/>
    <w:rsid w:val="00996C18"/>
    <w:rsid w:val="009A215C"/>
    <w:rsid w:val="009A34D9"/>
    <w:rsid w:val="009B49AA"/>
    <w:rsid w:val="009B646C"/>
    <w:rsid w:val="009C59C6"/>
    <w:rsid w:val="009C5D11"/>
    <w:rsid w:val="009C5F53"/>
    <w:rsid w:val="009D0D98"/>
    <w:rsid w:val="009D6AD4"/>
    <w:rsid w:val="009D6ED0"/>
    <w:rsid w:val="009D7D04"/>
    <w:rsid w:val="009D7D8F"/>
    <w:rsid w:val="009E7206"/>
    <w:rsid w:val="009F4225"/>
    <w:rsid w:val="009F69F2"/>
    <w:rsid w:val="00A00300"/>
    <w:rsid w:val="00A01E05"/>
    <w:rsid w:val="00A06E69"/>
    <w:rsid w:val="00A06EC7"/>
    <w:rsid w:val="00A1352C"/>
    <w:rsid w:val="00A148CB"/>
    <w:rsid w:val="00A167B4"/>
    <w:rsid w:val="00A21562"/>
    <w:rsid w:val="00A222ED"/>
    <w:rsid w:val="00A24F62"/>
    <w:rsid w:val="00A267BC"/>
    <w:rsid w:val="00A3025F"/>
    <w:rsid w:val="00A31742"/>
    <w:rsid w:val="00A55D19"/>
    <w:rsid w:val="00A64436"/>
    <w:rsid w:val="00A70AA2"/>
    <w:rsid w:val="00A83C3D"/>
    <w:rsid w:val="00A92BE3"/>
    <w:rsid w:val="00A96DB1"/>
    <w:rsid w:val="00AA184A"/>
    <w:rsid w:val="00AA3179"/>
    <w:rsid w:val="00AA4514"/>
    <w:rsid w:val="00AA4559"/>
    <w:rsid w:val="00AA4782"/>
    <w:rsid w:val="00AA48E3"/>
    <w:rsid w:val="00AA70EF"/>
    <w:rsid w:val="00AB294C"/>
    <w:rsid w:val="00AB56B2"/>
    <w:rsid w:val="00AC07A2"/>
    <w:rsid w:val="00AC1DA1"/>
    <w:rsid w:val="00AC2B48"/>
    <w:rsid w:val="00AC31E7"/>
    <w:rsid w:val="00AC5C3C"/>
    <w:rsid w:val="00AC7A2B"/>
    <w:rsid w:val="00AD0ED0"/>
    <w:rsid w:val="00AD2B42"/>
    <w:rsid w:val="00AF18BE"/>
    <w:rsid w:val="00AF1E15"/>
    <w:rsid w:val="00AF5729"/>
    <w:rsid w:val="00B00E51"/>
    <w:rsid w:val="00B12B47"/>
    <w:rsid w:val="00B42767"/>
    <w:rsid w:val="00B42B43"/>
    <w:rsid w:val="00B47B8B"/>
    <w:rsid w:val="00B524D7"/>
    <w:rsid w:val="00B62DBE"/>
    <w:rsid w:val="00B64514"/>
    <w:rsid w:val="00B65849"/>
    <w:rsid w:val="00B67956"/>
    <w:rsid w:val="00B81589"/>
    <w:rsid w:val="00BA46F8"/>
    <w:rsid w:val="00BC0812"/>
    <w:rsid w:val="00BD11EF"/>
    <w:rsid w:val="00BD54A3"/>
    <w:rsid w:val="00BD5D6B"/>
    <w:rsid w:val="00BE26EB"/>
    <w:rsid w:val="00BE6B74"/>
    <w:rsid w:val="00BF45A0"/>
    <w:rsid w:val="00BF6D90"/>
    <w:rsid w:val="00C03611"/>
    <w:rsid w:val="00C03EAA"/>
    <w:rsid w:val="00C07E52"/>
    <w:rsid w:val="00C26693"/>
    <w:rsid w:val="00C33FF7"/>
    <w:rsid w:val="00C34777"/>
    <w:rsid w:val="00C37D43"/>
    <w:rsid w:val="00C41F0E"/>
    <w:rsid w:val="00C50F81"/>
    <w:rsid w:val="00C536B0"/>
    <w:rsid w:val="00C56118"/>
    <w:rsid w:val="00C6393F"/>
    <w:rsid w:val="00C669E9"/>
    <w:rsid w:val="00C707C8"/>
    <w:rsid w:val="00C8649E"/>
    <w:rsid w:val="00C95B84"/>
    <w:rsid w:val="00CA08B8"/>
    <w:rsid w:val="00CA188F"/>
    <w:rsid w:val="00CA7797"/>
    <w:rsid w:val="00CC0A71"/>
    <w:rsid w:val="00CC2AD7"/>
    <w:rsid w:val="00CC61D5"/>
    <w:rsid w:val="00CD599C"/>
    <w:rsid w:val="00CD7D79"/>
    <w:rsid w:val="00CF1AF1"/>
    <w:rsid w:val="00CF1F30"/>
    <w:rsid w:val="00D05D55"/>
    <w:rsid w:val="00D06F64"/>
    <w:rsid w:val="00D155D4"/>
    <w:rsid w:val="00D21833"/>
    <w:rsid w:val="00D25DCA"/>
    <w:rsid w:val="00D428AE"/>
    <w:rsid w:val="00D43557"/>
    <w:rsid w:val="00D444CA"/>
    <w:rsid w:val="00D445C9"/>
    <w:rsid w:val="00D5130D"/>
    <w:rsid w:val="00D60EC3"/>
    <w:rsid w:val="00D71D21"/>
    <w:rsid w:val="00D74887"/>
    <w:rsid w:val="00D95795"/>
    <w:rsid w:val="00DA1C2C"/>
    <w:rsid w:val="00DA48F2"/>
    <w:rsid w:val="00DB14DA"/>
    <w:rsid w:val="00DC09A0"/>
    <w:rsid w:val="00DC22A4"/>
    <w:rsid w:val="00DD1E35"/>
    <w:rsid w:val="00DD20B4"/>
    <w:rsid w:val="00DE08D4"/>
    <w:rsid w:val="00DE1AA7"/>
    <w:rsid w:val="00DE30B4"/>
    <w:rsid w:val="00DE6C7B"/>
    <w:rsid w:val="00DF6C51"/>
    <w:rsid w:val="00E03387"/>
    <w:rsid w:val="00E062E0"/>
    <w:rsid w:val="00E06C38"/>
    <w:rsid w:val="00E102EC"/>
    <w:rsid w:val="00E20253"/>
    <w:rsid w:val="00E23716"/>
    <w:rsid w:val="00E30614"/>
    <w:rsid w:val="00E3271C"/>
    <w:rsid w:val="00E3716C"/>
    <w:rsid w:val="00E40E2F"/>
    <w:rsid w:val="00E479CA"/>
    <w:rsid w:val="00E60A4F"/>
    <w:rsid w:val="00E66CAF"/>
    <w:rsid w:val="00E73581"/>
    <w:rsid w:val="00E74730"/>
    <w:rsid w:val="00E80389"/>
    <w:rsid w:val="00E97C92"/>
    <w:rsid w:val="00EA30D6"/>
    <w:rsid w:val="00EA5122"/>
    <w:rsid w:val="00ED6E77"/>
    <w:rsid w:val="00EF025E"/>
    <w:rsid w:val="00EF65D4"/>
    <w:rsid w:val="00F01B73"/>
    <w:rsid w:val="00F47CE4"/>
    <w:rsid w:val="00F629FC"/>
    <w:rsid w:val="00F755D6"/>
    <w:rsid w:val="00F7641B"/>
    <w:rsid w:val="00F918E1"/>
    <w:rsid w:val="00F945AA"/>
    <w:rsid w:val="00FB4544"/>
    <w:rsid w:val="00FB537D"/>
    <w:rsid w:val="00FB5FBD"/>
    <w:rsid w:val="00FD55B4"/>
    <w:rsid w:val="00FE1010"/>
    <w:rsid w:val="00FE1BB7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47C7AC"/>
  <w15:docId w15:val="{A717F905-FE0F-4DBE-9D98-2E1D538A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C26693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5E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5ED7"/>
  </w:style>
  <w:style w:type="paragraph" w:styleId="Fuzeile">
    <w:name w:val="footer"/>
    <w:basedOn w:val="Standard"/>
    <w:link w:val="FuzeileZchn"/>
    <w:uiPriority w:val="99"/>
    <w:unhideWhenUsed/>
    <w:rsid w:val="00125E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5ED7"/>
  </w:style>
  <w:style w:type="character" w:styleId="Hyperlink">
    <w:name w:val="Hyperlink"/>
    <w:basedOn w:val="Absatz-Standardschriftart"/>
    <w:rsid w:val="00125ED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E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ED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1"/>
    <w:qFormat/>
    <w:rsid w:val="004368E9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20698B"/>
  </w:style>
  <w:style w:type="paragraph" w:customStyle="1" w:styleId="Default">
    <w:name w:val="Default"/>
    <w:rsid w:val="008247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rsid w:val="00406B18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D43557"/>
    <w:pPr>
      <w:widowControl w:val="0"/>
      <w:autoSpaceDE w:val="0"/>
      <w:autoSpaceDN w:val="0"/>
    </w:pPr>
    <w:rPr>
      <w:rFonts w:eastAsia="Arial" w:cs="Arial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D43557"/>
    <w:rPr>
      <w:rFonts w:ascii="Arial" w:eastAsia="Arial" w:hAnsi="Arial" w:cs="Arial"/>
      <w:sz w:val="20"/>
      <w:szCs w:val="20"/>
      <w:lang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1A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1A8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1A8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1A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1A8B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11A8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llinger@dsv.d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llinger@dsv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tinaIllinger\Downloads\DSV_Briefpapier_12.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902E95F-1F2A-4C74-BCFE-8D0D6094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DSV_Briefpapier_12.25.dotx</Template>
  <TotalTime>0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Illinger</dc:creator>
  <cp:keywords/>
  <dc:description/>
  <cp:lastModifiedBy>Bettina Illinger</cp:lastModifiedBy>
  <cp:revision>2</cp:revision>
  <cp:lastPrinted>2020-09-07T07:50:00Z</cp:lastPrinted>
  <dcterms:created xsi:type="dcterms:W3CDTF">2026-04-18T16:45:00Z</dcterms:created>
  <dcterms:modified xsi:type="dcterms:W3CDTF">2026-04-18T16:45:00Z</dcterms:modified>
</cp:coreProperties>
</file>