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6952D" w14:textId="6F1895A3" w:rsidR="0060296E" w:rsidRDefault="0060296E" w:rsidP="002A0FB7">
      <w:pPr>
        <w:rPr>
          <w:rFonts w:eastAsia="Times New Roman" w:cs="Arial"/>
          <w:sz w:val="22"/>
          <w:lang w:eastAsia="de-DE"/>
        </w:rPr>
        <w:sectPr w:rsidR="0060296E" w:rsidSect="00CD599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850" w:gutter="0"/>
          <w:cols w:space="708"/>
          <w:titlePg/>
          <w:docGrid w:linePitch="360"/>
        </w:sectPr>
      </w:pPr>
    </w:p>
    <w:p w14:paraId="101AE443" w14:textId="77777777" w:rsidR="00D43B51" w:rsidRDefault="00D43B51" w:rsidP="00AA48E3">
      <w:pPr>
        <w:jc w:val="right"/>
        <w:rPr>
          <w:rFonts w:eastAsia="Times New Roman" w:cs="Arial"/>
          <w:sz w:val="22"/>
          <w:lang w:eastAsia="de-DE"/>
        </w:rPr>
      </w:pPr>
    </w:p>
    <w:p w14:paraId="682352E9" w14:textId="2718E9D2" w:rsidR="001C7390" w:rsidRDefault="00A96DB1" w:rsidP="001C7390">
      <w:pPr>
        <w:jc w:val="right"/>
        <w:rPr>
          <w:rFonts w:ascii="Open Sans" w:eastAsia="Times New Roman" w:hAnsi="Open Sans" w:cs="Arial"/>
          <w:sz w:val="22"/>
          <w:lang w:eastAsia="de-DE"/>
        </w:rPr>
      </w:pPr>
      <w:r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 xml:space="preserve">        </w:t>
      </w:r>
      <w:r w:rsidR="000C186D"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14"/>
          <w:szCs w:val="14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D43B51">
        <w:rPr>
          <w:rFonts w:eastAsia="Times New Roman" w:cs="Arial"/>
          <w:sz w:val="22"/>
          <w:lang w:eastAsia="de-DE"/>
        </w:rPr>
        <w:tab/>
      </w:r>
      <w:r w:rsidR="00D43B51">
        <w:rPr>
          <w:rFonts w:eastAsia="Times New Roman" w:cs="Arial"/>
          <w:sz w:val="22"/>
          <w:lang w:eastAsia="de-DE"/>
        </w:rPr>
        <w:tab/>
      </w:r>
      <w:r w:rsidR="00D43B51">
        <w:rPr>
          <w:rFonts w:eastAsia="Times New Roman" w:cs="Arial"/>
          <w:sz w:val="22"/>
          <w:lang w:eastAsia="de-DE"/>
        </w:rPr>
        <w:tab/>
      </w:r>
      <w:r w:rsidR="00060215">
        <w:rPr>
          <w:rFonts w:ascii="Open Sans" w:eastAsia="Times New Roman" w:hAnsi="Open Sans" w:cs="Arial"/>
          <w:sz w:val="22"/>
          <w:lang w:eastAsia="de-DE"/>
        </w:rPr>
        <w:t>Günzburg</w:t>
      </w:r>
      <w:r w:rsidR="00040FAF" w:rsidRPr="005F2A1B">
        <w:rPr>
          <w:rFonts w:ascii="Open Sans" w:eastAsia="Times New Roman" w:hAnsi="Open Sans" w:cs="Arial"/>
          <w:sz w:val="22"/>
          <w:lang w:eastAsia="de-DE"/>
        </w:rPr>
        <w:t xml:space="preserve">, </w:t>
      </w:r>
      <w:r w:rsidR="001C7390">
        <w:rPr>
          <w:rFonts w:ascii="Open Sans" w:eastAsia="Times New Roman" w:hAnsi="Open Sans" w:cs="Arial"/>
          <w:sz w:val="22"/>
          <w:lang w:eastAsia="de-DE"/>
        </w:rPr>
        <w:fldChar w:fldCharType="begin"/>
      </w:r>
      <w:r w:rsidR="001C7390">
        <w:rPr>
          <w:rFonts w:ascii="Open Sans" w:eastAsia="Times New Roman" w:hAnsi="Open Sans" w:cs="Arial"/>
          <w:sz w:val="22"/>
          <w:lang w:eastAsia="de-DE"/>
        </w:rPr>
        <w:instrText xml:space="preserve"> TIME \@ "d. MMMM yyyy" </w:instrText>
      </w:r>
      <w:r w:rsidR="001C7390">
        <w:rPr>
          <w:rFonts w:ascii="Open Sans" w:eastAsia="Times New Roman" w:hAnsi="Open Sans" w:cs="Arial"/>
          <w:sz w:val="22"/>
          <w:lang w:eastAsia="de-DE"/>
        </w:rPr>
        <w:fldChar w:fldCharType="separate"/>
      </w:r>
      <w:r w:rsidR="009F244D">
        <w:rPr>
          <w:rFonts w:ascii="Open Sans" w:eastAsia="Times New Roman" w:hAnsi="Open Sans" w:cs="Arial"/>
          <w:noProof/>
          <w:sz w:val="22"/>
          <w:lang w:eastAsia="de-DE"/>
        </w:rPr>
        <w:t>5. Juni 2024</w:t>
      </w:r>
      <w:r w:rsidR="001C7390">
        <w:rPr>
          <w:rFonts w:ascii="Open Sans" w:eastAsia="Times New Roman" w:hAnsi="Open Sans" w:cs="Arial"/>
          <w:sz w:val="22"/>
          <w:lang w:eastAsia="de-DE"/>
        </w:rPr>
        <w:fldChar w:fldCharType="end"/>
      </w:r>
    </w:p>
    <w:p w14:paraId="50D4482D" w14:textId="5E8E8A4F" w:rsidR="00D43B51" w:rsidRDefault="00D43B51" w:rsidP="00D43B51">
      <w:pPr>
        <w:rPr>
          <w:rFonts w:eastAsia="Times New Roman" w:cs="Arial"/>
          <w:b/>
          <w:sz w:val="24"/>
          <w:szCs w:val="24"/>
          <w:lang w:eastAsia="de-DE"/>
        </w:rPr>
      </w:pPr>
      <w:r>
        <w:rPr>
          <w:rFonts w:eastAsia="Times New Roman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4EF0BC0F" wp14:editId="3B03F353">
                <wp:simplePos x="0" y="0"/>
                <wp:positionH relativeFrom="column">
                  <wp:posOffset>4199255</wp:posOffset>
                </wp:positionH>
                <wp:positionV relativeFrom="page">
                  <wp:posOffset>1203325</wp:posOffset>
                </wp:positionV>
                <wp:extent cx="2286000" cy="1397000"/>
                <wp:effectExtent l="0" t="0" r="0" b="0"/>
                <wp:wrapTight wrapText="bothSides">
                  <wp:wrapPolygon edited="0">
                    <wp:start x="0" y="0"/>
                    <wp:lineTo x="0" y="21207"/>
                    <wp:lineTo x="21420" y="21207"/>
                    <wp:lineTo x="21420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6FC75" w14:textId="77777777" w:rsidR="00D43B51" w:rsidRDefault="00D43B51" w:rsidP="00D43B51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6435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Abteilung Wettkampfsport</w:t>
                            </w:r>
                          </w:p>
                          <w:p w14:paraId="52F00D4A" w14:textId="77777777" w:rsidR="00D43B51" w:rsidRDefault="00D43B51" w:rsidP="00D43B51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6435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Wasserball</w:t>
                            </w:r>
                          </w:p>
                          <w:p w14:paraId="5E3AA23A" w14:textId="77777777" w:rsidR="00D43B51" w:rsidRDefault="00D43B51" w:rsidP="00D43B5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F780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Rundenleiter </w:t>
                            </w:r>
                            <w:proofErr w:type="spellStart"/>
                            <w:r w:rsidRPr="002F780D">
                              <w:rPr>
                                <w:rFonts w:cs="Arial"/>
                                <w:sz w:val="16"/>
                                <w:szCs w:val="16"/>
                              </w:rPr>
                              <w:t>männl</w:t>
                            </w:r>
                            <w:proofErr w:type="spellEnd"/>
                            <w:r w:rsidRPr="002F780D">
                              <w:rPr>
                                <w:rFonts w:cs="Arial"/>
                                <w:sz w:val="16"/>
                                <w:szCs w:val="16"/>
                              </w:rPr>
                              <w:t>. Jugend</w:t>
                            </w:r>
                          </w:p>
                          <w:p w14:paraId="0A6E7CD1" w14:textId="77777777" w:rsidR="00D43B51" w:rsidRDefault="00D43B51" w:rsidP="00D43B5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Wolfgang Rühl</w:t>
                            </w:r>
                          </w:p>
                          <w:p w14:paraId="4BB70710" w14:textId="77777777" w:rsidR="00D43B51" w:rsidRDefault="00D43B51" w:rsidP="00D43B5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Pfarrer-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Bunz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-Str. 12</w:t>
                            </w:r>
                          </w:p>
                          <w:p w14:paraId="4796BFF0" w14:textId="77777777" w:rsidR="00D43B51" w:rsidRDefault="00D43B51" w:rsidP="00D43B5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89312 Günzburg</w:t>
                            </w:r>
                          </w:p>
                          <w:p w14:paraId="7D4E2CD4" w14:textId="77777777" w:rsidR="00D43B51" w:rsidRDefault="00D43B51" w:rsidP="00D43B5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Tel.:     08221-249344</w:t>
                            </w:r>
                          </w:p>
                          <w:p w14:paraId="3B1ACEA1" w14:textId="77777777" w:rsidR="00D43B51" w:rsidRDefault="00D43B51" w:rsidP="00D43B5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Mobil:  0179-7658634</w:t>
                            </w:r>
                          </w:p>
                          <w:p w14:paraId="0E75DC05" w14:textId="77777777" w:rsidR="00D43B51" w:rsidRDefault="00D43B51" w:rsidP="00D43B5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3" w:history="1">
                              <w:r w:rsidRPr="00FE6672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ruehl@dsv.de</w:t>
                              </w:r>
                            </w:hyperlink>
                          </w:p>
                          <w:p w14:paraId="50F8CCDF" w14:textId="77777777" w:rsidR="00D43B51" w:rsidRDefault="00D43B51" w:rsidP="00D43B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0BC0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30.65pt;margin-top:94.75pt;width:180pt;height:1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" o:allowoverlap="f" stroked="f">
                <v:textbox>
                  <w:txbxContent>
                    <w:p w14:paraId="5D66FC75" w14:textId="77777777" w:rsidR="00D43B51" w:rsidRDefault="00D43B51" w:rsidP="00D43B51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B6435A">
                        <w:rPr>
                          <w:rFonts w:cs="Arial"/>
                          <w:b/>
                          <w:sz w:val="18"/>
                          <w:szCs w:val="18"/>
                        </w:rPr>
                        <w:t>Abteilung Wettkampfsport</w:t>
                      </w:r>
                    </w:p>
                    <w:p w14:paraId="52F00D4A" w14:textId="77777777" w:rsidR="00D43B51" w:rsidRDefault="00D43B51" w:rsidP="00D43B51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B6435A">
                        <w:rPr>
                          <w:rFonts w:cs="Arial"/>
                          <w:b/>
                          <w:sz w:val="18"/>
                          <w:szCs w:val="18"/>
                        </w:rPr>
                        <w:t>Wasserball</w:t>
                      </w:r>
                    </w:p>
                    <w:p w14:paraId="5E3AA23A" w14:textId="77777777" w:rsidR="00D43B51" w:rsidRDefault="00D43B51" w:rsidP="00D43B5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2F780D">
                        <w:rPr>
                          <w:rFonts w:cs="Arial"/>
                          <w:sz w:val="16"/>
                          <w:szCs w:val="16"/>
                        </w:rPr>
                        <w:t xml:space="preserve">Rundenleiter </w:t>
                      </w:r>
                      <w:proofErr w:type="spellStart"/>
                      <w:r w:rsidRPr="002F780D">
                        <w:rPr>
                          <w:rFonts w:cs="Arial"/>
                          <w:sz w:val="16"/>
                          <w:szCs w:val="16"/>
                        </w:rPr>
                        <w:t>männl</w:t>
                      </w:r>
                      <w:proofErr w:type="spellEnd"/>
                      <w:r w:rsidRPr="002F780D">
                        <w:rPr>
                          <w:rFonts w:cs="Arial"/>
                          <w:sz w:val="16"/>
                          <w:szCs w:val="16"/>
                        </w:rPr>
                        <w:t>. Jugend</w:t>
                      </w:r>
                    </w:p>
                    <w:p w14:paraId="0A6E7CD1" w14:textId="77777777" w:rsidR="00D43B51" w:rsidRDefault="00D43B51" w:rsidP="00D43B5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Wolfgang Rühl</w:t>
                      </w:r>
                    </w:p>
                    <w:p w14:paraId="4BB70710" w14:textId="77777777" w:rsidR="00D43B51" w:rsidRDefault="00D43B51" w:rsidP="00D43B5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Pfarrer-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Bunz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>-Str. 12</w:t>
                      </w:r>
                    </w:p>
                    <w:p w14:paraId="4796BFF0" w14:textId="77777777" w:rsidR="00D43B51" w:rsidRDefault="00D43B51" w:rsidP="00D43B5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89312 Günzburg</w:t>
                      </w:r>
                    </w:p>
                    <w:p w14:paraId="7D4E2CD4" w14:textId="77777777" w:rsidR="00D43B51" w:rsidRDefault="00D43B51" w:rsidP="00D43B5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Tel.:     08221-249344</w:t>
                      </w:r>
                    </w:p>
                    <w:p w14:paraId="3B1ACEA1" w14:textId="77777777" w:rsidR="00D43B51" w:rsidRDefault="00D43B51" w:rsidP="00D43B5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Mobil:  0179-7658634</w:t>
                      </w:r>
                    </w:p>
                    <w:p w14:paraId="0E75DC05" w14:textId="77777777" w:rsidR="00D43B51" w:rsidRDefault="00D43B51" w:rsidP="00D43B5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E-Mail: </w:t>
                      </w:r>
                      <w:hyperlink r:id="rId14" w:history="1">
                        <w:r w:rsidRPr="00FE6672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ruehl@dsv.de</w:t>
                        </w:r>
                      </w:hyperlink>
                    </w:p>
                    <w:p w14:paraId="50F8CCDF" w14:textId="77777777" w:rsidR="00D43B51" w:rsidRDefault="00D43B51" w:rsidP="00D43B51"/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rFonts w:eastAsia="Times New Roman" w:cs="Arial"/>
          <w:b/>
          <w:sz w:val="24"/>
          <w:szCs w:val="24"/>
          <w:lang w:eastAsia="de-DE"/>
        </w:rPr>
        <w:t>Deutsche Meisterschaften 2024</w:t>
      </w:r>
    </w:p>
    <w:p w14:paraId="1D5CF3E2" w14:textId="5433FD27" w:rsidR="00D43B51" w:rsidRPr="006114AC" w:rsidRDefault="00D43B51" w:rsidP="00D43B51">
      <w:pPr>
        <w:rPr>
          <w:rFonts w:eastAsia="Times New Roman" w:cs="Arial"/>
          <w:b/>
          <w:sz w:val="24"/>
          <w:szCs w:val="24"/>
          <w:lang w:eastAsia="de-DE"/>
        </w:rPr>
      </w:pPr>
      <w:r>
        <w:rPr>
          <w:rFonts w:eastAsia="Times New Roman" w:cs="Arial"/>
          <w:b/>
          <w:sz w:val="24"/>
          <w:szCs w:val="24"/>
          <w:lang w:eastAsia="de-DE"/>
        </w:rPr>
        <w:t>U16 männlich</w:t>
      </w:r>
    </w:p>
    <w:p w14:paraId="4077500B" w14:textId="77777777" w:rsidR="00D43B51" w:rsidRDefault="00D43B51" w:rsidP="00D43B51">
      <w:pPr>
        <w:rPr>
          <w:rFonts w:eastAsia="Times New Roman" w:cs="Arial"/>
          <w:sz w:val="22"/>
          <w:lang w:eastAsia="de-DE"/>
        </w:rPr>
      </w:pPr>
    </w:p>
    <w:p w14:paraId="46092F57" w14:textId="77777777" w:rsidR="00D43B51" w:rsidRDefault="00D43B51" w:rsidP="00D43B51">
      <w:pPr>
        <w:rPr>
          <w:rFonts w:eastAsia="Times New Roman" w:cs="Arial"/>
          <w:sz w:val="22"/>
          <w:lang w:eastAsia="de-DE"/>
        </w:rPr>
        <w:sectPr w:rsidR="00D43B51" w:rsidSect="00D43B51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44" w:right="1417" w:bottom="1134" w:left="1417" w:header="708" w:footer="850" w:gutter="0"/>
          <w:cols w:space="708"/>
          <w:titlePg/>
          <w:docGrid w:linePitch="360"/>
        </w:sectPr>
      </w:pPr>
    </w:p>
    <w:p w14:paraId="6969FDC9" w14:textId="1075A7B4" w:rsidR="00D43B51" w:rsidRPr="00D43B51" w:rsidRDefault="00D43B51" w:rsidP="00D43B51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</w:rPr>
      </w:pPr>
      <w:r w:rsidRPr="00D43B51">
        <w:rPr>
          <w:rFonts w:cs="Arial"/>
          <w:b/>
          <w:color w:val="000000"/>
          <w:sz w:val="24"/>
          <w:szCs w:val="24"/>
        </w:rPr>
        <w:t>Meldebestätigung</w:t>
      </w:r>
    </w:p>
    <w:p w14:paraId="2239F86A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901F8D">
        <w:rPr>
          <w:rFonts w:cs="Arial"/>
          <w:color w:val="000000"/>
          <w:sz w:val="24"/>
          <w:szCs w:val="24"/>
        </w:rPr>
        <w:t xml:space="preserve"> </w:t>
      </w:r>
    </w:p>
    <w:p w14:paraId="24FBBFAB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Verein: _________________________ </w:t>
      </w:r>
    </w:p>
    <w:p w14:paraId="68F4CFB2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12D0D1EF" w14:textId="77777777" w:rsidR="00D43B51" w:rsidRPr="00901F8D" w:rsidRDefault="00D43B51" w:rsidP="00D43B51">
      <w:pPr>
        <w:autoSpaceDE w:val="0"/>
        <w:autoSpaceDN w:val="0"/>
        <w:adjustRightInd w:val="0"/>
        <w:ind w:left="1416" w:firstLine="708"/>
        <w:rPr>
          <w:rFonts w:cs="Arial"/>
          <w:color w:val="000000"/>
          <w:sz w:val="24"/>
          <w:szCs w:val="24"/>
        </w:rPr>
      </w:pPr>
      <w:r w:rsidRPr="00901F8D">
        <w:rPr>
          <w:rFonts w:cs="Arial"/>
          <w:color w:val="000000"/>
          <w:sz w:val="24"/>
          <w:szCs w:val="24"/>
        </w:rPr>
        <w:t>Ansprechpartner</w:t>
      </w:r>
      <w:r w:rsidRPr="00901F8D">
        <w:rPr>
          <w:rFonts w:cs="Arial"/>
          <w:color w:val="000000"/>
          <w:sz w:val="24"/>
          <w:szCs w:val="24"/>
        </w:rPr>
        <w:tab/>
      </w:r>
      <w:r w:rsidRPr="00901F8D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       Empfangs-/</w:t>
      </w:r>
      <w:proofErr w:type="spellStart"/>
      <w:r>
        <w:rPr>
          <w:rFonts w:cs="Arial"/>
          <w:color w:val="000000"/>
          <w:sz w:val="24"/>
          <w:szCs w:val="24"/>
        </w:rPr>
        <w:t>Zustellungsbevollm</w:t>
      </w:r>
      <w:proofErr w:type="spellEnd"/>
      <w:r>
        <w:rPr>
          <w:rFonts w:cs="Arial"/>
          <w:color w:val="000000"/>
          <w:sz w:val="24"/>
          <w:szCs w:val="24"/>
        </w:rPr>
        <w:t>.</w:t>
      </w:r>
      <w:r w:rsidRPr="00901F8D">
        <w:rPr>
          <w:rFonts w:cs="Arial"/>
          <w:color w:val="000000"/>
          <w:sz w:val="24"/>
          <w:szCs w:val="24"/>
        </w:rPr>
        <w:t xml:space="preserve">: </w:t>
      </w:r>
    </w:p>
    <w:p w14:paraId="7012715F" w14:textId="77777777" w:rsidR="00D43B51" w:rsidRDefault="00D43B51" w:rsidP="00D43B51">
      <w:pPr>
        <w:autoSpaceDE w:val="0"/>
        <w:autoSpaceDN w:val="0"/>
        <w:adjustRightInd w:val="0"/>
        <w:ind w:left="1416" w:firstLine="708"/>
        <w:rPr>
          <w:rFonts w:cs="Arial"/>
          <w:color w:val="000000"/>
          <w:sz w:val="22"/>
        </w:rPr>
      </w:pPr>
    </w:p>
    <w:p w14:paraId="0E944885" w14:textId="77777777" w:rsidR="00D43B51" w:rsidRPr="00901F8D" w:rsidRDefault="00D43B51" w:rsidP="00D43B51">
      <w:pPr>
        <w:autoSpaceDE w:val="0"/>
        <w:autoSpaceDN w:val="0"/>
        <w:adjustRightInd w:val="0"/>
        <w:ind w:left="1416" w:firstLine="708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_________________________ </w:t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</w:p>
    <w:p w14:paraId="69AEC54B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70D3CA2D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08000AD3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4"/>
          <w:szCs w:val="24"/>
        </w:rPr>
        <w:t xml:space="preserve">Anschrift: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Pr="00901F8D">
        <w:rPr>
          <w:rFonts w:cs="Arial"/>
          <w:color w:val="000000"/>
          <w:sz w:val="24"/>
          <w:szCs w:val="24"/>
        </w:rPr>
        <w:t xml:space="preserve"> </w:t>
      </w:r>
      <w:r w:rsidRPr="00901F8D">
        <w:rPr>
          <w:rFonts w:cs="Arial"/>
          <w:color w:val="000000"/>
          <w:sz w:val="22"/>
        </w:rPr>
        <w:t xml:space="preserve">_________________________ </w:t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</w:p>
    <w:p w14:paraId="04ABF87A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54682029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39A69571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4"/>
          <w:szCs w:val="24"/>
        </w:rPr>
        <w:t>Anschrift:</w:t>
      </w:r>
      <w:r w:rsidRPr="00901F8D">
        <w:rPr>
          <w:rFonts w:cs="Arial"/>
          <w:color w:val="000000"/>
          <w:sz w:val="22"/>
        </w:rPr>
        <w:t xml:space="preserve"> </w:t>
      </w:r>
      <w:r w:rsidRPr="00901F8D"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ab/>
        <w:t xml:space="preserve">_________________________ </w:t>
      </w:r>
      <w:r w:rsidRPr="00901F8D">
        <w:rPr>
          <w:rFonts w:cs="Arial"/>
          <w:color w:val="000000"/>
          <w:sz w:val="22"/>
        </w:rPr>
        <w:tab/>
        <w:t xml:space="preserve">_________________________ </w:t>
      </w:r>
    </w:p>
    <w:p w14:paraId="46BFF401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4D00B00A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2E6E5C21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4"/>
          <w:szCs w:val="24"/>
        </w:rPr>
        <w:t>Mobil</w:t>
      </w:r>
      <w:r w:rsidRPr="00901F8D">
        <w:rPr>
          <w:rFonts w:cs="Arial"/>
          <w:color w:val="000000"/>
          <w:sz w:val="22"/>
        </w:rPr>
        <w:t xml:space="preserve">: </w:t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</w:p>
    <w:p w14:paraId="5AD1386D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276E90A8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57B03573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4"/>
          <w:szCs w:val="24"/>
        </w:rPr>
        <w:t>E-Mail</w:t>
      </w:r>
      <w:r w:rsidRPr="00901F8D">
        <w:rPr>
          <w:rFonts w:cs="Arial"/>
          <w:color w:val="000000"/>
          <w:sz w:val="22"/>
        </w:rPr>
        <w:t xml:space="preserve">: </w:t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</w:p>
    <w:p w14:paraId="1DFF745E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6C1FE9BA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1F566B86" w14:textId="2290E07D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Wir bestätigen die Teilnahme an der DSV-DM U16 männlich </w:t>
      </w:r>
      <w:r w:rsidRPr="00901F8D">
        <w:rPr>
          <w:rFonts w:cs="Arial"/>
          <w:color w:val="000000"/>
          <w:sz w:val="22"/>
        </w:rPr>
        <w:t xml:space="preserve">und erkennen die Durchführungsbestimmung vom </w:t>
      </w:r>
      <w:r>
        <w:rPr>
          <w:rFonts w:cs="Arial"/>
          <w:color w:val="000000"/>
          <w:sz w:val="22"/>
        </w:rPr>
        <w:t>0</w:t>
      </w:r>
      <w:r>
        <w:rPr>
          <w:rFonts w:cs="Arial"/>
          <w:color w:val="000000"/>
          <w:sz w:val="22"/>
        </w:rPr>
        <w:t>5</w:t>
      </w:r>
      <w:r>
        <w:rPr>
          <w:rFonts w:cs="Arial"/>
          <w:color w:val="000000"/>
          <w:sz w:val="22"/>
        </w:rPr>
        <w:t>.Juni 2024 an.</w:t>
      </w:r>
    </w:p>
    <w:p w14:paraId="5167BD55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13D754ED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Hiermit erklären wir die Bereitschaft zur Ausrichtung eines Turniers am: _______________</w:t>
      </w:r>
    </w:p>
    <w:p w14:paraId="46E1C2EB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5DFF7B66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Gleichzeitig bestätigen wir, dass alle Spieler, die in dem o. g. Wettbewerb eingesetzt werden, eine gültige sportärztliche Untersuchung besitzen. </w:t>
      </w:r>
    </w:p>
    <w:p w14:paraId="2D2DE394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Eine gültige Trainerlizenz ist beigefügt. </w:t>
      </w:r>
    </w:p>
    <w:p w14:paraId="54807157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5E8908DF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4A262CED" w14:textId="77777777" w:rsidR="00D43B51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359658BD" w14:textId="77777777" w:rsidR="00D43B51" w:rsidRPr="00901F8D" w:rsidRDefault="00D43B51" w:rsidP="00D43B51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_________________________ </w:t>
      </w:r>
    </w:p>
    <w:p w14:paraId="59FE8FD9" w14:textId="0CAF67FB" w:rsidR="0020698B" w:rsidRPr="00D43B51" w:rsidRDefault="00D43B51" w:rsidP="00D43B51">
      <w:pPr>
        <w:keepLines/>
        <w:ind w:right="15"/>
        <w:rPr>
          <w:rFonts w:cs="Arial"/>
          <w:u w:val="single"/>
        </w:rPr>
      </w:pPr>
      <w:r w:rsidRPr="00901F8D">
        <w:rPr>
          <w:rFonts w:cs="Arial"/>
          <w:color w:val="000000"/>
          <w:sz w:val="22"/>
        </w:rPr>
        <w:t>Datum, Unterschrift</w:t>
      </w:r>
      <w:bookmarkStart w:id="1" w:name="_GoBack"/>
      <w:bookmarkEnd w:id="1"/>
    </w:p>
    <w:sectPr w:rsidR="0020698B" w:rsidRPr="00D43B51" w:rsidSect="0060296E">
      <w:type w:val="continuous"/>
      <w:pgSz w:w="11906" w:h="16838"/>
      <w:pgMar w:top="1417" w:right="1417" w:bottom="1134" w:left="1417" w:header="708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B2BA6" w14:textId="77777777" w:rsidR="00FC4D19" w:rsidRDefault="00FC4D19" w:rsidP="00125ED7">
      <w:r>
        <w:separator/>
      </w:r>
    </w:p>
  </w:endnote>
  <w:endnote w:type="continuationSeparator" w:id="0">
    <w:p w14:paraId="76714363" w14:textId="77777777" w:rsidR="00FC4D19" w:rsidRDefault="00FC4D19" w:rsidP="0012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FBB0" w14:textId="77777777" w:rsidR="00CD599C" w:rsidRPr="00AA4559" w:rsidRDefault="00BD11EF" w:rsidP="00040FAF">
    <w:pPr>
      <w:pStyle w:val="Fuzeile"/>
      <w:rPr>
        <w:sz w:val="14"/>
        <w:szCs w:val="14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7728" behindDoc="1" locked="0" layoutInCell="1" allowOverlap="1" wp14:anchorId="076053C1" wp14:editId="1579C265">
          <wp:simplePos x="0" y="0"/>
          <wp:positionH relativeFrom="column">
            <wp:posOffset>64224</wp:posOffset>
          </wp:positionH>
          <wp:positionV relativeFrom="paragraph">
            <wp:posOffset>-988208</wp:posOffset>
          </wp:positionV>
          <wp:extent cx="5615696" cy="72428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696" cy="72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>
      <w:rPr>
        <w:rFonts w:eastAsia="Times New Roman" w:cs="Times New Roman"/>
        <w:noProof/>
        <w:sz w:val="14"/>
        <w:szCs w:val="14"/>
        <w:lang w:eastAsia="de-DE"/>
      </w:rPr>
      <w:t xml:space="preserve"> </w:t>
    </w: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728"/>
      <w:gridCol w:w="2729"/>
      <w:gridCol w:w="2729"/>
      <w:gridCol w:w="2587"/>
    </w:tblGrid>
    <w:tr w:rsidR="009C59C6" w:rsidRPr="001C7390" w14:paraId="477CE32C" w14:textId="77777777" w:rsidTr="002C1E6A">
      <w:trPr>
        <w:trHeight w:val="113"/>
      </w:trPr>
      <w:tc>
        <w:tcPr>
          <w:tcW w:w="2728" w:type="dxa"/>
          <w:shd w:val="clear" w:color="auto" w:fill="auto"/>
        </w:tcPr>
        <w:p w14:paraId="41677E82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729" w:type="dxa"/>
          <w:shd w:val="clear" w:color="auto" w:fill="auto"/>
        </w:tcPr>
        <w:p w14:paraId="3A6D0676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2729" w:type="dxa"/>
          <w:shd w:val="clear" w:color="auto" w:fill="auto"/>
        </w:tcPr>
        <w:p w14:paraId="039DB06B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 Kassel</w:t>
          </w:r>
        </w:p>
      </w:tc>
      <w:tc>
        <w:tcPr>
          <w:tcW w:w="2587" w:type="dxa"/>
        </w:tcPr>
        <w:p w14:paraId="53859A4A" w14:textId="77777777" w:rsidR="009C59C6" w:rsidRPr="001C7390" w:rsidRDefault="00DA48F2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Vertretungsberechtigte:</w:t>
          </w:r>
        </w:p>
      </w:tc>
    </w:tr>
    <w:tr w:rsidR="009C59C6" w:rsidRPr="001C7390" w14:paraId="079D47CB" w14:textId="77777777" w:rsidTr="002C1E6A">
      <w:trPr>
        <w:trHeight w:val="113"/>
      </w:trPr>
      <w:tc>
        <w:tcPr>
          <w:tcW w:w="2728" w:type="dxa"/>
          <w:shd w:val="clear" w:color="auto" w:fill="auto"/>
        </w:tcPr>
        <w:p w14:paraId="1D23E41B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729" w:type="dxa"/>
          <w:shd w:val="clear" w:color="auto" w:fill="auto"/>
        </w:tcPr>
        <w:p w14:paraId="04F2A07A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2729" w:type="dxa"/>
          <w:shd w:val="clear" w:color="auto" w:fill="auto"/>
        </w:tcPr>
        <w:p w14:paraId="6B03126D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2587" w:type="dxa"/>
        </w:tcPr>
        <w:p w14:paraId="6FE6E2F2" w14:textId="77777777" w:rsidR="009C59C6" w:rsidRPr="001C7390" w:rsidRDefault="003756E4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Wolfgang Rupieper</w:t>
          </w:r>
        </w:p>
      </w:tc>
    </w:tr>
    <w:tr w:rsidR="009C59C6" w:rsidRPr="001C7390" w14:paraId="5127F3F9" w14:textId="77777777" w:rsidTr="002C1E6A">
      <w:trPr>
        <w:trHeight w:val="113"/>
      </w:trPr>
      <w:tc>
        <w:tcPr>
          <w:tcW w:w="2728" w:type="dxa"/>
          <w:shd w:val="clear" w:color="auto" w:fill="auto"/>
        </w:tcPr>
        <w:p w14:paraId="37D7DD2F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729" w:type="dxa"/>
          <w:shd w:val="clear" w:color="auto" w:fill="auto"/>
        </w:tcPr>
        <w:p w14:paraId="6F4D34E1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2729" w:type="dxa"/>
          <w:shd w:val="clear" w:color="auto" w:fill="auto"/>
        </w:tcPr>
        <w:p w14:paraId="7FF28FA6" w14:textId="77777777" w:rsidR="009C59C6" w:rsidRPr="001C7390" w:rsidRDefault="005E2C77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Steuer-Nr.: </w:t>
          </w:r>
          <w:r w:rsidRPr="005E2C77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026 250 03326</w:t>
          </w:r>
        </w:p>
      </w:tc>
      <w:tc>
        <w:tcPr>
          <w:tcW w:w="2587" w:type="dxa"/>
        </w:tcPr>
        <w:p w14:paraId="177DD383" w14:textId="77777777" w:rsidR="009C59C6" w:rsidRPr="001C7390" w:rsidRDefault="003756E4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Kai Morgenroth</w:t>
          </w:r>
        </w:p>
      </w:tc>
    </w:tr>
    <w:tr w:rsidR="009C59C6" w:rsidRPr="001C7390" w14:paraId="75E692D8" w14:textId="77777777" w:rsidTr="002C1E6A">
      <w:trPr>
        <w:trHeight w:val="113"/>
      </w:trPr>
      <w:tc>
        <w:tcPr>
          <w:tcW w:w="2728" w:type="dxa"/>
          <w:shd w:val="clear" w:color="auto" w:fill="auto"/>
        </w:tcPr>
        <w:p w14:paraId="04C777D2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729" w:type="dxa"/>
          <w:shd w:val="clear" w:color="auto" w:fill="auto"/>
        </w:tcPr>
        <w:p w14:paraId="734C5707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52B39A08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2587" w:type="dxa"/>
        </w:tcPr>
        <w:p w14:paraId="4F2913B9" w14:textId="77777777" w:rsidR="009C59C6" w:rsidRPr="001C7390" w:rsidRDefault="003756E4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(gemeinsam)</w:t>
          </w:r>
        </w:p>
      </w:tc>
    </w:tr>
    <w:tr w:rsidR="009C59C6" w:rsidRPr="001C7390" w14:paraId="65089459" w14:textId="77777777" w:rsidTr="002C1E6A">
      <w:trPr>
        <w:trHeight w:val="113"/>
      </w:trPr>
      <w:tc>
        <w:tcPr>
          <w:tcW w:w="2728" w:type="dxa"/>
          <w:shd w:val="clear" w:color="auto" w:fill="auto"/>
        </w:tcPr>
        <w:p w14:paraId="299C653A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6FE4262D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1E9990D3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14:paraId="0455A787" w14:textId="77777777" w:rsidR="009C59C6" w:rsidRPr="001C7390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14:paraId="50E89876" w14:textId="77777777" w:rsidTr="002C1E6A">
      <w:trPr>
        <w:trHeight w:val="113"/>
      </w:trPr>
      <w:tc>
        <w:tcPr>
          <w:tcW w:w="2728" w:type="dxa"/>
          <w:shd w:val="clear" w:color="auto" w:fill="auto"/>
        </w:tcPr>
        <w:p w14:paraId="152FFDEA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6D2CBCD7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68558534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14:paraId="33E41AE5" w14:textId="77777777"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14:paraId="1B19441F" w14:textId="77777777" w:rsidTr="002C1E6A">
      <w:trPr>
        <w:trHeight w:val="113"/>
      </w:trPr>
      <w:tc>
        <w:tcPr>
          <w:tcW w:w="2728" w:type="dxa"/>
          <w:shd w:val="clear" w:color="auto" w:fill="auto"/>
        </w:tcPr>
        <w:p w14:paraId="062DB579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229784D4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29CF7064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14:paraId="161768B9" w14:textId="77777777"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9C59C6" w:rsidRPr="001C7390" w14:paraId="769E15BD" w14:textId="77777777" w:rsidTr="002C1E6A">
      <w:trPr>
        <w:trHeight w:val="113"/>
      </w:trPr>
      <w:tc>
        <w:tcPr>
          <w:tcW w:w="2728" w:type="dxa"/>
          <w:shd w:val="clear" w:color="auto" w:fill="auto"/>
        </w:tcPr>
        <w:p w14:paraId="3357149B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2EBE52C1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567984C9" w14:textId="77777777"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14:paraId="0EE80896" w14:textId="77777777"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14:paraId="29B4FD28" w14:textId="77777777" w:rsidR="000817F8" w:rsidRPr="00AA4559" w:rsidRDefault="000817F8" w:rsidP="00040FAF">
    <w:pPr>
      <w:pStyle w:val="Fuzeile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79FF" w14:textId="77777777" w:rsidR="000817F8" w:rsidRDefault="00BD11EF" w:rsidP="00CD599C">
    <w:pPr>
      <w:rPr>
        <w:rFonts w:eastAsia="Times New Roman" w:cs="Times New Roman"/>
        <w:sz w:val="14"/>
        <w:szCs w:val="14"/>
        <w:lang w:eastAsia="de-DE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6704" behindDoc="1" locked="0" layoutInCell="1" allowOverlap="1" wp14:anchorId="37874A24" wp14:editId="5C341FB8">
          <wp:simplePos x="0" y="0"/>
          <wp:positionH relativeFrom="column">
            <wp:posOffset>64224</wp:posOffset>
          </wp:positionH>
          <wp:positionV relativeFrom="paragraph">
            <wp:posOffset>-738210</wp:posOffset>
          </wp:positionV>
          <wp:extent cx="5615696" cy="724285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696" cy="72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0FA76" w14:textId="77777777"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14:paraId="60755E00" w14:textId="77777777"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14:paraId="11A41DBD" w14:textId="77777777"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728"/>
      <w:gridCol w:w="2729"/>
      <w:gridCol w:w="2729"/>
      <w:gridCol w:w="2587"/>
    </w:tblGrid>
    <w:tr w:rsidR="000845F7" w:rsidRPr="001C7390" w14:paraId="7495FAB7" w14:textId="77777777" w:rsidTr="00B42767">
      <w:trPr>
        <w:trHeight w:val="113"/>
      </w:trPr>
      <w:tc>
        <w:tcPr>
          <w:tcW w:w="2728" w:type="dxa"/>
          <w:shd w:val="clear" w:color="auto" w:fill="auto"/>
        </w:tcPr>
        <w:p w14:paraId="6015992D" w14:textId="77777777"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729" w:type="dxa"/>
          <w:shd w:val="clear" w:color="auto" w:fill="auto"/>
        </w:tcPr>
        <w:p w14:paraId="37A2320F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2729" w:type="dxa"/>
          <w:shd w:val="clear" w:color="auto" w:fill="auto"/>
        </w:tcPr>
        <w:p w14:paraId="646733B4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 Kassel</w:t>
          </w:r>
        </w:p>
      </w:tc>
      <w:tc>
        <w:tcPr>
          <w:tcW w:w="2587" w:type="dxa"/>
        </w:tcPr>
        <w:p w14:paraId="66375A74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</w:t>
          </w:r>
          <w:r w:rsidR="009B49AA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e</w:t>
          </w:r>
          <w:r w:rsidR="00B42767"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:</w:t>
          </w:r>
        </w:p>
      </w:tc>
    </w:tr>
    <w:tr w:rsidR="000845F7" w:rsidRPr="001C7390" w14:paraId="76700878" w14:textId="77777777" w:rsidTr="00B42767">
      <w:trPr>
        <w:trHeight w:val="113"/>
      </w:trPr>
      <w:tc>
        <w:tcPr>
          <w:tcW w:w="2728" w:type="dxa"/>
          <w:shd w:val="clear" w:color="auto" w:fill="auto"/>
        </w:tcPr>
        <w:p w14:paraId="38C031DF" w14:textId="77777777"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729" w:type="dxa"/>
          <w:shd w:val="clear" w:color="auto" w:fill="auto"/>
        </w:tcPr>
        <w:p w14:paraId="4046075C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2729" w:type="dxa"/>
          <w:shd w:val="clear" w:color="auto" w:fill="auto"/>
        </w:tcPr>
        <w:p w14:paraId="59953BF9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2587" w:type="dxa"/>
        </w:tcPr>
        <w:p w14:paraId="4D2A9A58" w14:textId="77777777" w:rsidR="000845F7" w:rsidRPr="001C7390" w:rsidRDefault="003756E4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Wolfgang Rupieper</w:t>
          </w:r>
        </w:p>
      </w:tc>
    </w:tr>
    <w:tr w:rsidR="000845F7" w:rsidRPr="001C7390" w14:paraId="44749308" w14:textId="77777777" w:rsidTr="00B42767">
      <w:trPr>
        <w:trHeight w:val="113"/>
      </w:trPr>
      <w:tc>
        <w:tcPr>
          <w:tcW w:w="2728" w:type="dxa"/>
          <w:shd w:val="clear" w:color="auto" w:fill="auto"/>
        </w:tcPr>
        <w:p w14:paraId="4301D004" w14:textId="77777777"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729" w:type="dxa"/>
          <w:shd w:val="clear" w:color="auto" w:fill="auto"/>
        </w:tcPr>
        <w:p w14:paraId="3795FD00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2729" w:type="dxa"/>
          <w:shd w:val="clear" w:color="auto" w:fill="auto"/>
        </w:tcPr>
        <w:p w14:paraId="1017B0C9" w14:textId="77777777" w:rsidR="000845F7" w:rsidRPr="005E2C77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Steuer-Nr.: </w:t>
          </w:r>
          <w:r w:rsidR="005E2C77" w:rsidRPr="005E2C77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026 250 03326</w:t>
          </w:r>
        </w:p>
      </w:tc>
      <w:tc>
        <w:tcPr>
          <w:tcW w:w="2587" w:type="dxa"/>
        </w:tcPr>
        <w:p w14:paraId="77E5C2F1" w14:textId="77777777" w:rsidR="000845F7" w:rsidRPr="001C7390" w:rsidRDefault="003756E4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Kai Morgenroth</w:t>
          </w:r>
        </w:p>
      </w:tc>
    </w:tr>
    <w:tr w:rsidR="000845F7" w:rsidRPr="001C7390" w14:paraId="31C1B793" w14:textId="77777777" w:rsidTr="00B42767">
      <w:trPr>
        <w:trHeight w:val="113"/>
      </w:trPr>
      <w:tc>
        <w:tcPr>
          <w:tcW w:w="2728" w:type="dxa"/>
          <w:shd w:val="clear" w:color="auto" w:fill="auto"/>
        </w:tcPr>
        <w:p w14:paraId="473980EF" w14:textId="77777777"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729" w:type="dxa"/>
          <w:shd w:val="clear" w:color="auto" w:fill="auto"/>
        </w:tcPr>
        <w:p w14:paraId="0414214D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134E3D99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2587" w:type="dxa"/>
        </w:tcPr>
        <w:p w14:paraId="3B9DDA05" w14:textId="77777777" w:rsidR="000845F7" w:rsidRPr="001C7390" w:rsidRDefault="003756E4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(gemeinsam)</w:t>
          </w:r>
        </w:p>
      </w:tc>
    </w:tr>
    <w:tr w:rsidR="000845F7" w:rsidRPr="001C7390" w14:paraId="76BD3E7F" w14:textId="77777777" w:rsidTr="00B42767">
      <w:trPr>
        <w:trHeight w:val="113"/>
      </w:trPr>
      <w:tc>
        <w:tcPr>
          <w:tcW w:w="2728" w:type="dxa"/>
          <w:shd w:val="clear" w:color="auto" w:fill="auto"/>
        </w:tcPr>
        <w:p w14:paraId="6FAC605C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42F9A115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7DA57F9D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14:paraId="511D93D5" w14:textId="77777777" w:rsidR="000845F7" w:rsidRPr="001C7390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14:paraId="051D2A2C" w14:textId="77777777" w:rsidTr="00B42767">
      <w:trPr>
        <w:trHeight w:val="113"/>
      </w:trPr>
      <w:tc>
        <w:tcPr>
          <w:tcW w:w="2728" w:type="dxa"/>
          <w:shd w:val="clear" w:color="auto" w:fill="auto"/>
        </w:tcPr>
        <w:p w14:paraId="55139276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6AE68A50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295509E9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14:paraId="3E6A0A62" w14:textId="77777777"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14:paraId="6E47B735" w14:textId="77777777" w:rsidTr="00B42767">
      <w:trPr>
        <w:trHeight w:val="113"/>
      </w:trPr>
      <w:tc>
        <w:tcPr>
          <w:tcW w:w="2728" w:type="dxa"/>
          <w:shd w:val="clear" w:color="auto" w:fill="auto"/>
        </w:tcPr>
        <w:p w14:paraId="4AE781EC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2E700D75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1BC1095D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14:paraId="5790EFAD" w14:textId="77777777"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0845F7" w:rsidRPr="001C7390" w14:paraId="1D857628" w14:textId="77777777" w:rsidTr="00B42767">
      <w:trPr>
        <w:trHeight w:val="113"/>
      </w:trPr>
      <w:tc>
        <w:tcPr>
          <w:tcW w:w="2728" w:type="dxa"/>
          <w:shd w:val="clear" w:color="auto" w:fill="auto"/>
        </w:tcPr>
        <w:p w14:paraId="504C53A7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1B3220FC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14:paraId="6D282BED" w14:textId="77777777"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14:paraId="392A0EC5" w14:textId="77777777"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14:paraId="2412A729" w14:textId="77777777" w:rsidR="000817F8" w:rsidRPr="00DE6C7B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4517" w14:textId="77777777" w:rsidR="00D43B51" w:rsidRPr="00AA4559" w:rsidRDefault="00D43B51" w:rsidP="00040FAF">
    <w:pPr>
      <w:pStyle w:val="Fuzeile"/>
      <w:rPr>
        <w:sz w:val="14"/>
        <w:szCs w:val="14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67968" behindDoc="0" locked="0" layoutInCell="1" allowOverlap="1" wp14:anchorId="56E232A6" wp14:editId="3EBDE03F">
          <wp:simplePos x="0" y="0"/>
          <wp:positionH relativeFrom="column">
            <wp:posOffset>24130</wp:posOffset>
          </wp:positionH>
          <wp:positionV relativeFrom="paragraph">
            <wp:posOffset>-995680</wp:posOffset>
          </wp:positionV>
          <wp:extent cx="5760720" cy="741680"/>
          <wp:effectExtent l="0" t="0" r="0" b="1270"/>
          <wp:wrapTopAndBottom/>
          <wp:docPr id="300" name="Grafik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v-sponsoren-mit-BMI-SeitenverhÑltnis_200_26-600dpi-V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sz w:val="14"/>
        <w:szCs w:val="14"/>
        <w:lang w:eastAsia="de-DE"/>
      </w:rPr>
      <w:t xml:space="preserve"> </w:t>
    </w: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376"/>
      <w:gridCol w:w="2268"/>
      <w:gridCol w:w="2552"/>
      <w:gridCol w:w="1843"/>
      <w:gridCol w:w="1734"/>
    </w:tblGrid>
    <w:tr w:rsidR="00D43B51" w:rsidRPr="001C7390" w14:paraId="0ABAC32F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1AD353AE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268" w:type="dxa"/>
          <w:shd w:val="clear" w:color="auto" w:fill="auto"/>
        </w:tcPr>
        <w:p w14:paraId="383E0943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552" w:type="dxa"/>
          <w:shd w:val="clear" w:color="auto" w:fill="auto"/>
        </w:tcPr>
        <w:p w14:paraId="3EF61B05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1843" w:type="dxa"/>
          <w:shd w:val="clear" w:color="auto" w:fill="auto"/>
        </w:tcPr>
        <w:p w14:paraId="027753D4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1734" w:type="dxa"/>
        </w:tcPr>
        <w:p w14:paraId="36D7AAA8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Vertretungsberechtigte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r</w:t>
          </w: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 </w:t>
          </w:r>
        </w:p>
      </w:tc>
    </w:tr>
    <w:tr w:rsidR="00D43B51" w:rsidRPr="001C7390" w14:paraId="539A06A3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39DE8584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Korbacher Straße 93</w:t>
          </w:r>
        </w:p>
      </w:tc>
      <w:tc>
        <w:tcPr>
          <w:tcW w:w="2268" w:type="dxa"/>
          <w:shd w:val="clear" w:color="auto" w:fill="auto"/>
        </w:tcPr>
        <w:p w14:paraId="28B4EF92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552" w:type="dxa"/>
          <w:shd w:val="clear" w:color="auto" w:fill="auto"/>
        </w:tcPr>
        <w:p w14:paraId="40578CFB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1843" w:type="dxa"/>
          <w:shd w:val="clear" w:color="auto" w:fill="auto"/>
        </w:tcPr>
        <w:p w14:paraId="79C843F5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1734" w:type="dxa"/>
        </w:tcPr>
        <w:p w14:paraId="12E418D9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Vorstand</w:t>
          </w: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:</w:t>
          </w:r>
        </w:p>
      </w:tc>
    </w:tr>
    <w:tr w:rsidR="00D43B51" w:rsidRPr="001C7390" w14:paraId="7C4E5DFC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56FD71D5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34132 Kassel</w:t>
          </w:r>
        </w:p>
      </w:tc>
      <w:tc>
        <w:tcPr>
          <w:tcW w:w="2268" w:type="dxa"/>
          <w:shd w:val="clear" w:color="auto" w:fill="auto"/>
        </w:tcPr>
        <w:p w14:paraId="5404D151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552" w:type="dxa"/>
          <w:shd w:val="clear" w:color="auto" w:fill="auto"/>
        </w:tcPr>
        <w:p w14:paraId="57DF0191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1843" w:type="dxa"/>
          <w:shd w:val="clear" w:color="auto" w:fill="auto"/>
        </w:tcPr>
        <w:p w14:paraId="214BFC28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Steuer-Nr.: 25 250 03152</w:t>
          </w:r>
        </w:p>
      </w:tc>
      <w:tc>
        <w:tcPr>
          <w:tcW w:w="1734" w:type="dxa"/>
        </w:tcPr>
        <w:p w14:paraId="7B155442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Uwe Brinkmann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,</w:t>
          </w:r>
        </w:p>
      </w:tc>
    </w:tr>
    <w:tr w:rsidR="00D43B51" w:rsidRPr="001C7390" w14:paraId="38079A02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6578900B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5D3AEDCE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38C1E2AF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01222E2B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1734" w:type="dxa"/>
        </w:tcPr>
        <w:p w14:paraId="1751CBE4" w14:textId="77777777" w:rsidR="00D43B51" w:rsidRPr="001C7390" w:rsidRDefault="00D43B51" w:rsidP="00CD599C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Wolfgang Hein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,</w:t>
          </w:r>
        </w:p>
      </w:tc>
    </w:tr>
    <w:tr w:rsidR="00D43B51" w:rsidRPr="001C7390" w14:paraId="74567098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16AC1C34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63C2AE09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3E9B837C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6F0FFB52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5329595F" w14:textId="77777777" w:rsidR="00D43B51" w:rsidRPr="001C7390" w:rsidRDefault="00D43B51" w:rsidP="00CD599C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Kai Morgenroth</w:t>
          </w:r>
        </w:p>
      </w:tc>
    </w:tr>
    <w:tr w:rsidR="00D43B51" w:rsidRPr="001C7390" w14:paraId="417802A1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332A6451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7C573CE2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39C7928D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384E0D28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255B7A85" w14:textId="77777777" w:rsidR="00D43B51" w:rsidRPr="00CD599C" w:rsidRDefault="00D43B51" w:rsidP="00CD599C">
          <w:pPr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</w:pPr>
          <w:r w:rsidRPr="00CD599C"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  <w:t>(kommissarisch)</w:t>
          </w:r>
          <w:r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  <w:t>,</w:t>
          </w:r>
        </w:p>
      </w:tc>
    </w:tr>
    <w:tr w:rsidR="00D43B51" w:rsidRPr="001C7390" w14:paraId="01AF3970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3409AAD0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71EABC9C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55529EB6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5D9F97A3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4E893B27" w14:textId="77777777" w:rsidR="00D43B51" w:rsidRDefault="00D43B51" w:rsidP="00CD599C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Thomas </w:t>
          </w:r>
          <w:proofErr w:type="spellStart"/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Kurschilgen</w:t>
          </w:r>
          <w:proofErr w:type="spellEnd"/>
        </w:p>
      </w:tc>
    </w:tr>
    <w:tr w:rsidR="00D43B51" w:rsidRPr="001C7390" w14:paraId="0FB9C20C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3A3B313D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0BDCC9CE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3036A9BF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3C1AC9EC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6AC12BCA" w14:textId="77777777" w:rsidR="00D43B51" w:rsidRDefault="00D43B51" w:rsidP="00CD599C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b</w:t>
          </w:r>
          <w:r w:rsidRPr="001310B1"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es. Vertreter nach § 30 BGB</w:t>
          </w:r>
        </w:p>
      </w:tc>
    </w:tr>
    <w:tr w:rsidR="00D43B51" w:rsidRPr="001C7390" w14:paraId="644433B0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6455FBC8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51A9150D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5E99750E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402C720D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04204002" w14:textId="77777777" w:rsidR="00D43B51" w:rsidRDefault="00D43B51" w:rsidP="00CD599C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D43B51" w:rsidRPr="001C7390" w14:paraId="59689D6B" w14:textId="77777777" w:rsidTr="00655E92">
      <w:trPr>
        <w:trHeight w:val="113"/>
      </w:trPr>
      <w:tc>
        <w:tcPr>
          <w:tcW w:w="2376" w:type="dxa"/>
          <w:shd w:val="clear" w:color="auto" w:fill="auto"/>
        </w:tcPr>
        <w:p w14:paraId="277FD229" w14:textId="77777777" w:rsidR="00D43B51" w:rsidRPr="001C7390" w:rsidRDefault="00D43B51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6DAE45F5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51BECAC1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1F75269B" w14:textId="77777777" w:rsidR="00D43B51" w:rsidRPr="001C7390" w:rsidRDefault="00D43B51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6C56CFA3" w14:textId="77777777" w:rsidR="00D43B51" w:rsidRDefault="00D43B51" w:rsidP="00CD599C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14:paraId="1D6BFFCB" w14:textId="77777777" w:rsidR="00D43B51" w:rsidRPr="00AA4559" w:rsidRDefault="00D43B51" w:rsidP="00040FAF">
    <w:pPr>
      <w:pStyle w:val="Fuzeile"/>
      <w:rPr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6353" w14:textId="77777777" w:rsidR="00D43B51" w:rsidRDefault="00D43B51" w:rsidP="00CD599C">
    <w:pPr>
      <w:rPr>
        <w:rFonts w:eastAsia="Times New Roman" w:cs="Times New Roman"/>
        <w:sz w:val="14"/>
        <w:szCs w:val="14"/>
        <w:lang w:eastAsia="de-DE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66944" behindDoc="0" locked="0" layoutInCell="1" allowOverlap="1" wp14:anchorId="7496CA6C" wp14:editId="57E0976E">
          <wp:simplePos x="0" y="0"/>
          <wp:positionH relativeFrom="column">
            <wp:posOffset>24765</wp:posOffset>
          </wp:positionH>
          <wp:positionV relativeFrom="paragraph">
            <wp:posOffset>-766445</wp:posOffset>
          </wp:positionV>
          <wp:extent cx="5760720" cy="741680"/>
          <wp:effectExtent l="0" t="0" r="0" b="1270"/>
          <wp:wrapTopAndBottom/>
          <wp:docPr id="303" name="Grafik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v-sponsoren-mit-BMI-SeitenverhÑltnis_200_26-600dpi-V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DC2B1D" w14:textId="77777777" w:rsidR="00D43B51" w:rsidRDefault="00D43B51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14:paraId="1F6EC7B6" w14:textId="77777777" w:rsidR="00D43B51" w:rsidRDefault="00D43B51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14:paraId="77F0523A" w14:textId="77777777" w:rsidR="00D43B51" w:rsidRDefault="00D43B51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376"/>
      <w:gridCol w:w="2268"/>
      <w:gridCol w:w="2552"/>
      <w:gridCol w:w="1843"/>
      <w:gridCol w:w="1734"/>
    </w:tblGrid>
    <w:tr w:rsidR="00D43B51" w:rsidRPr="001C7390" w14:paraId="3A4AAAFC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598F755A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268" w:type="dxa"/>
          <w:shd w:val="clear" w:color="auto" w:fill="auto"/>
        </w:tcPr>
        <w:p w14:paraId="6F95E851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552" w:type="dxa"/>
          <w:shd w:val="clear" w:color="auto" w:fill="auto"/>
        </w:tcPr>
        <w:p w14:paraId="64FE5778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1843" w:type="dxa"/>
          <w:shd w:val="clear" w:color="auto" w:fill="auto"/>
        </w:tcPr>
        <w:p w14:paraId="0C6E941A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1734" w:type="dxa"/>
        </w:tcPr>
        <w:p w14:paraId="09346671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Vertretungsberechtigte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r</w:t>
          </w: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 </w:t>
          </w:r>
        </w:p>
      </w:tc>
    </w:tr>
    <w:tr w:rsidR="00D43B51" w:rsidRPr="001C7390" w14:paraId="42AF6A00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5D8E4649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Korbacher Straße 93</w:t>
          </w:r>
        </w:p>
      </w:tc>
      <w:tc>
        <w:tcPr>
          <w:tcW w:w="2268" w:type="dxa"/>
          <w:shd w:val="clear" w:color="auto" w:fill="auto"/>
        </w:tcPr>
        <w:p w14:paraId="362B35F6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552" w:type="dxa"/>
          <w:shd w:val="clear" w:color="auto" w:fill="auto"/>
        </w:tcPr>
        <w:p w14:paraId="32C1F73C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1843" w:type="dxa"/>
          <w:shd w:val="clear" w:color="auto" w:fill="auto"/>
        </w:tcPr>
        <w:p w14:paraId="56367C9B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1734" w:type="dxa"/>
        </w:tcPr>
        <w:p w14:paraId="03572EEA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Vorstand</w:t>
          </w: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:</w:t>
          </w:r>
        </w:p>
      </w:tc>
    </w:tr>
    <w:tr w:rsidR="00D43B51" w:rsidRPr="001C7390" w14:paraId="6F119C5F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5E82552B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34132 Kassel</w:t>
          </w:r>
        </w:p>
      </w:tc>
      <w:tc>
        <w:tcPr>
          <w:tcW w:w="2268" w:type="dxa"/>
          <w:shd w:val="clear" w:color="auto" w:fill="auto"/>
        </w:tcPr>
        <w:p w14:paraId="490A4449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552" w:type="dxa"/>
          <w:shd w:val="clear" w:color="auto" w:fill="auto"/>
        </w:tcPr>
        <w:p w14:paraId="29EA936A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1843" w:type="dxa"/>
          <w:shd w:val="clear" w:color="auto" w:fill="auto"/>
        </w:tcPr>
        <w:p w14:paraId="27261CC1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Steuer-Nr.: 25 250 03152</w:t>
          </w:r>
        </w:p>
      </w:tc>
      <w:tc>
        <w:tcPr>
          <w:tcW w:w="1734" w:type="dxa"/>
        </w:tcPr>
        <w:p w14:paraId="7C29EA62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Uwe Brinkmann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,</w:t>
          </w:r>
        </w:p>
      </w:tc>
    </w:tr>
    <w:tr w:rsidR="00D43B51" w:rsidRPr="001C7390" w14:paraId="3AE33377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11A8E293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1708D0D6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48405465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66F27870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1734" w:type="dxa"/>
        </w:tcPr>
        <w:p w14:paraId="7F03410B" w14:textId="77777777" w:rsidR="00D43B51" w:rsidRPr="001C7390" w:rsidRDefault="00D43B51" w:rsidP="000817F8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Wolfgang Hein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,</w:t>
          </w:r>
        </w:p>
      </w:tc>
    </w:tr>
    <w:tr w:rsidR="00D43B51" w:rsidRPr="001C7390" w14:paraId="717DAAC5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393A286F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072DF9C1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09D302E9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7F23550B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0982943D" w14:textId="77777777" w:rsidR="00D43B51" w:rsidRPr="001C7390" w:rsidRDefault="00D43B51" w:rsidP="000817F8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Kai Morgenroth</w:t>
          </w:r>
        </w:p>
      </w:tc>
    </w:tr>
    <w:tr w:rsidR="00D43B51" w:rsidRPr="001C7390" w14:paraId="1F2D0476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7D0D33C2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7E87A4C4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34C8E6D2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1A4BC442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67B4D3C4" w14:textId="77777777" w:rsidR="00D43B51" w:rsidRPr="00CD599C" w:rsidRDefault="00D43B51" w:rsidP="000817F8">
          <w:pPr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</w:pPr>
          <w:r w:rsidRPr="00CD599C"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  <w:t>(kommissarisch)</w:t>
          </w:r>
          <w:r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  <w:t>,</w:t>
          </w:r>
        </w:p>
      </w:tc>
    </w:tr>
    <w:tr w:rsidR="00D43B51" w:rsidRPr="001C7390" w14:paraId="005C8443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1D10D8D1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2A5A9B60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7107765B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46548203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330C77CB" w14:textId="77777777" w:rsidR="00D43B51" w:rsidRDefault="00D43B51" w:rsidP="000817F8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Thomas </w:t>
          </w:r>
          <w:proofErr w:type="spellStart"/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Kurschilgen</w:t>
          </w:r>
          <w:proofErr w:type="spellEnd"/>
        </w:p>
      </w:tc>
    </w:tr>
    <w:tr w:rsidR="00D43B51" w:rsidRPr="001C7390" w14:paraId="3B786565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784AA5D3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62C8854A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41AE56DA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5846C368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2DC3614C" w14:textId="77777777" w:rsidR="00D43B51" w:rsidRDefault="00D43B51" w:rsidP="000817F8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b</w:t>
          </w:r>
          <w:r w:rsidRPr="001310B1"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es. Vertreter nach § 30 BGB</w:t>
          </w:r>
        </w:p>
      </w:tc>
    </w:tr>
    <w:tr w:rsidR="00D43B51" w:rsidRPr="001C7390" w14:paraId="060C8214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14D6A3CB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09565CE5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51366EDE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304824E6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5ABC54C2" w14:textId="77777777" w:rsidR="00D43B51" w:rsidRDefault="00D43B51" w:rsidP="000817F8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D43B51" w:rsidRPr="001C7390" w14:paraId="3696B4D6" w14:textId="77777777" w:rsidTr="000817F8">
      <w:trPr>
        <w:trHeight w:val="113"/>
      </w:trPr>
      <w:tc>
        <w:tcPr>
          <w:tcW w:w="2376" w:type="dxa"/>
          <w:shd w:val="clear" w:color="auto" w:fill="auto"/>
        </w:tcPr>
        <w:p w14:paraId="28E6E673" w14:textId="77777777" w:rsidR="00D43B51" w:rsidRPr="001C7390" w:rsidRDefault="00D43B51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14:paraId="3D23918F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14:paraId="1893F53E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14:paraId="7F33FA46" w14:textId="77777777" w:rsidR="00D43B51" w:rsidRPr="001C7390" w:rsidRDefault="00D43B51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14:paraId="08155CD3" w14:textId="77777777" w:rsidR="00D43B51" w:rsidRDefault="00D43B51" w:rsidP="000817F8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14:paraId="4EA459B2" w14:textId="77777777" w:rsidR="00D43B51" w:rsidRPr="00DE6C7B" w:rsidRDefault="00D43B51" w:rsidP="00A00300">
    <w:pPr>
      <w:jc w:val="center"/>
      <w:rPr>
        <w:rFonts w:eastAsia="Times New Roman" w:cs="Times New Roman"/>
        <w:sz w:val="14"/>
        <w:szCs w:val="14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1F16" w14:textId="77777777" w:rsidR="00FC4D19" w:rsidRDefault="00FC4D19" w:rsidP="00125ED7">
      <w:r>
        <w:separator/>
      </w:r>
    </w:p>
  </w:footnote>
  <w:footnote w:type="continuationSeparator" w:id="0">
    <w:p w14:paraId="348AC64A" w14:textId="77777777" w:rsidR="00FC4D19" w:rsidRDefault="00FC4D19" w:rsidP="0012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CD03A" w14:textId="77777777" w:rsidR="000817F8" w:rsidRDefault="000817F8" w:rsidP="002069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7D3E46" w14:textId="77777777" w:rsidR="000817F8" w:rsidRDefault="000817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29237125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599CF14" w14:textId="77777777" w:rsidR="000817F8" w:rsidRPr="0020698B" w:rsidRDefault="006674BA" w:rsidP="00125ED7">
        <w:pPr>
          <w:pStyle w:val="Kopfzeile"/>
          <w:jc w:val="center"/>
          <w:rPr>
            <w:b/>
            <w:sz w:val="18"/>
            <w:szCs w:val="18"/>
          </w:rPr>
        </w:pPr>
        <w:r w:rsidRPr="00E40E2F">
          <w:rPr>
            <w:rFonts w:ascii="Arial Black" w:eastAsia="Times New Roman" w:hAnsi="Arial Black" w:cs="Arial"/>
            <w:b/>
            <w:noProof/>
            <w:sz w:val="34"/>
            <w:szCs w:val="34"/>
            <w:lang w:val="en-GB" w:eastAsia="en-GB"/>
          </w:rPr>
          <w:drawing>
            <wp:anchor distT="0" distB="0" distL="114300" distR="114300" simplePos="0" relativeHeight="251654656" behindDoc="0" locked="0" layoutInCell="1" allowOverlap="1" wp14:anchorId="4FCE6A71" wp14:editId="3CD6632B">
              <wp:simplePos x="0" y="0"/>
              <wp:positionH relativeFrom="margin">
                <wp:posOffset>2239645</wp:posOffset>
              </wp:positionH>
              <wp:positionV relativeFrom="paragraph">
                <wp:posOffset>-96520</wp:posOffset>
              </wp:positionV>
              <wp:extent cx="1072515" cy="487507"/>
              <wp:effectExtent l="0" t="0" r="0" b="0"/>
              <wp:wrapNone/>
              <wp:docPr id="8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DSV_ Logo_mit Schrift_300d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4875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F2A1B">
          <w:rPr>
            <w:rFonts w:ascii="Open Sans" w:eastAsia="Times New Roman" w:hAnsi="Open Sans" w:cs="Arial"/>
            <w:b/>
            <w:noProof/>
            <w:sz w:val="36"/>
            <w:szCs w:val="36"/>
            <w:lang w:val="en-GB" w:eastAsia="en-GB"/>
          </w:rPr>
          <w:drawing>
            <wp:anchor distT="0" distB="0" distL="114300" distR="114300" simplePos="0" relativeHeight="251655680" behindDoc="1" locked="0" layoutInCell="1" allowOverlap="1" wp14:anchorId="07A7349A" wp14:editId="3499B277">
              <wp:simplePos x="0" y="0"/>
              <wp:positionH relativeFrom="column">
                <wp:posOffset>-962660</wp:posOffset>
              </wp:positionH>
              <wp:positionV relativeFrom="paragraph">
                <wp:posOffset>-447040</wp:posOffset>
              </wp:positionV>
              <wp:extent cx="3607435" cy="736600"/>
              <wp:effectExtent l="0" t="0" r="0" b="0"/>
              <wp:wrapNone/>
              <wp:docPr id="10" name="Picture 6" descr="../../RW&amp;%20GmbH/Kunden/DSV/CI%20Entwicklung/Elemente/DSV--Element-oben-lin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RW&amp;%20GmbH/Kunden/DSV/CI%20Entwicklung/Elemente/DSV--Element-oben-links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743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AA13C0" w14:textId="77777777"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14:paraId="7FC46C49" w14:textId="77777777"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14:paraId="2D7B2DEC" w14:textId="77777777" w:rsidR="000817F8" w:rsidRDefault="000817F8" w:rsidP="0060296E">
        <w:pPr>
          <w:rPr>
            <w:sz w:val="18"/>
            <w:szCs w:val="18"/>
            <w:lang w:val="en-GB"/>
          </w:rPr>
        </w:pPr>
      </w:p>
      <w:p w14:paraId="699D84E2" w14:textId="77777777" w:rsidR="000817F8" w:rsidRDefault="000817F8" w:rsidP="000C186D">
        <w:pPr>
          <w:jc w:val="right"/>
          <w:rPr>
            <w:sz w:val="18"/>
            <w:szCs w:val="18"/>
            <w:lang w:val="en-GB"/>
          </w:rPr>
        </w:pPr>
      </w:p>
      <w:p w14:paraId="5AFFBD3F" w14:textId="77777777" w:rsidR="000817F8" w:rsidRPr="000C186D" w:rsidRDefault="000817F8" w:rsidP="000C186D">
        <w:pPr>
          <w:jc w:val="right"/>
          <w:rPr>
            <w:sz w:val="18"/>
            <w:szCs w:val="18"/>
            <w:lang w:val="en-GB"/>
          </w:rPr>
        </w:pPr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 xml:space="preserve"> PAGE  \* MERGEFORMAT </w:instrText>
        </w:r>
        <w:r>
          <w:rPr>
            <w:sz w:val="18"/>
            <w:szCs w:val="18"/>
            <w:lang w:val="en-GB"/>
          </w:rPr>
          <w:fldChar w:fldCharType="separate"/>
        </w:r>
        <w:r w:rsidR="00CC2AD7"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von </w:t>
        </w:r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 xml:space="preserve"> NUMPAGES  \* MERGEFORMAT </w:instrText>
        </w:r>
        <w:r>
          <w:rPr>
            <w:sz w:val="18"/>
            <w:szCs w:val="18"/>
            <w:lang w:val="en-GB"/>
          </w:rPr>
          <w:fldChar w:fldCharType="separate"/>
        </w:r>
        <w:r w:rsidR="00CC2AD7"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Seiten</w:t>
        </w:r>
      </w:p>
      <w:p w14:paraId="200C105A" w14:textId="77777777" w:rsidR="000817F8" w:rsidRDefault="000817F8" w:rsidP="000C186D">
        <w:pPr>
          <w:pStyle w:val="Kopfzeile"/>
          <w:jc w:val="right"/>
          <w:rPr>
            <w:sz w:val="16"/>
            <w:szCs w:val="16"/>
          </w:rPr>
        </w:pPr>
      </w:p>
      <w:p w14:paraId="09DC06D8" w14:textId="77777777" w:rsidR="000817F8" w:rsidRPr="005D2451" w:rsidRDefault="00FC4D19" w:rsidP="00125ED7">
        <w:pPr>
          <w:pStyle w:val="Kopfzeile"/>
          <w:jc w:val="center"/>
          <w:rPr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358B4" w14:textId="77777777" w:rsidR="000817F8" w:rsidRPr="005F2A1B" w:rsidRDefault="005F2A1B" w:rsidP="00AC5C3C">
    <w:pPr>
      <w:tabs>
        <w:tab w:val="left" w:pos="9923"/>
      </w:tabs>
      <w:ind w:right="-851"/>
      <w:rPr>
        <w:rFonts w:ascii="Open Sans" w:eastAsia="Times New Roman" w:hAnsi="Open Sans" w:cs="Arial"/>
        <w:b/>
        <w:sz w:val="34"/>
        <w:szCs w:val="34"/>
        <w:lang w:eastAsia="de-DE"/>
      </w:rPr>
    </w:pPr>
    <w:r w:rsidRPr="005F2A1B">
      <w:rPr>
        <w:rFonts w:ascii="Open Sans" w:eastAsia="Times New Roman" w:hAnsi="Open Sans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61824" behindDoc="1" locked="0" layoutInCell="1" allowOverlap="1" wp14:anchorId="7B2367C4" wp14:editId="1850CA8F">
          <wp:simplePos x="0" y="0"/>
          <wp:positionH relativeFrom="column">
            <wp:posOffset>-962660</wp:posOffset>
          </wp:positionH>
          <wp:positionV relativeFrom="paragraph">
            <wp:posOffset>-498475</wp:posOffset>
          </wp:positionV>
          <wp:extent cx="3607435" cy="736618"/>
          <wp:effectExtent l="0" t="0" r="0" b="0"/>
          <wp:wrapNone/>
          <wp:docPr id="13" name="Picture 1" descr="../../RW&amp;%20GmbH/Kunden/DSV/CI%20Entwicklung/Elemente/DSV--Element-oben-lin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RW&amp;%20GmbH/Kunden/DSV/CI%20Entwicklung/Elemente/DSV--Element-oben-lin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35" cy="73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 w:rsidRPr="005F2A1B">
      <w:rPr>
        <w:rFonts w:ascii="Open Sans" w:eastAsia="Times New Roman" w:hAnsi="Open Sans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3632" behindDoc="0" locked="0" layoutInCell="1" allowOverlap="1" wp14:anchorId="6E778944" wp14:editId="7AD9F42E">
          <wp:simplePos x="0" y="0"/>
          <wp:positionH relativeFrom="margin">
            <wp:posOffset>4254500</wp:posOffset>
          </wp:positionH>
          <wp:positionV relativeFrom="paragraph">
            <wp:posOffset>19685</wp:posOffset>
          </wp:positionV>
          <wp:extent cx="1485900" cy="675005"/>
          <wp:effectExtent l="0" t="0" r="12700" b="10795"/>
          <wp:wrapNone/>
          <wp:docPr id="14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V_ Logo_mit Schrift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 w:rsidRPr="005F2A1B">
      <w:rPr>
        <w:rFonts w:ascii="Open Sans" w:eastAsia="Times New Roman" w:hAnsi="Open Sans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7979EE" wp14:editId="4D47649F">
              <wp:simplePos x="0" y="0"/>
              <wp:positionH relativeFrom="column">
                <wp:posOffset>-671195</wp:posOffset>
              </wp:positionH>
              <wp:positionV relativeFrom="paragraph">
                <wp:posOffset>4904740</wp:posOffset>
              </wp:positionV>
              <wp:extent cx="90170" cy="0"/>
              <wp:effectExtent l="12700" t="7620" r="24130" b="3048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379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2.85pt;margin-top:386.2pt;width:7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" strokeweight=".25pt"/>
          </w:pict>
        </mc:Fallback>
      </mc:AlternateContent>
    </w:r>
    <w:r w:rsidR="000817F8" w:rsidRPr="005F2A1B">
      <w:rPr>
        <w:rFonts w:ascii="Open Sans" w:eastAsia="Times New Roman" w:hAnsi="Open Sans" w:cs="Arial"/>
        <w:b/>
        <w:sz w:val="24"/>
        <w:szCs w:val="24"/>
        <w:lang w:eastAsia="de-DE"/>
      </w:rPr>
      <w:br/>
    </w:r>
    <w:r w:rsidR="000817F8" w:rsidRPr="001C7390">
      <w:rPr>
        <w:rFonts w:ascii="Open Sans" w:eastAsia="Times New Roman" w:hAnsi="Open Sans" w:cs="Arial"/>
        <w:b/>
        <w:bCs/>
        <w:sz w:val="36"/>
        <w:szCs w:val="36"/>
        <w:lang w:eastAsia="de-DE"/>
      </w:rPr>
      <w:t>Deutscher Schwimm-Verband e.V</w:t>
    </w:r>
    <w:r w:rsidR="000817F8" w:rsidRPr="005F2A1B">
      <w:rPr>
        <w:rFonts w:ascii="Open Sans" w:eastAsia="Times New Roman" w:hAnsi="Open Sans" w:cs="Arial"/>
        <w:b/>
        <w:sz w:val="36"/>
        <w:szCs w:val="36"/>
        <w:lang w:eastAsia="de-DE"/>
      </w:rPr>
      <w:t>.</w:t>
    </w:r>
  </w:p>
  <w:p w14:paraId="679EE9F3" w14:textId="77777777" w:rsidR="000817F8" w:rsidRPr="00CD599C" w:rsidRDefault="00CD599C" w:rsidP="003F1075">
    <w:pPr>
      <w:tabs>
        <w:tab w:val="left" w:pos="7200"/>
      </w:tabs>
      <w:rPr>
        <w:rFonts w:eastAsia="Times New Roman" w:cs="Arial"/>
        <w:sz w:val="18"/>
        <w:szCs w:val="18"/>
        <w:lang w:eastAsia="de-DE"/>
      </w:rPr>
    </w:pPr>
    <w:r w:rsidRPr="00CD599C">
      <w:rPr>
        <w:rFonts w:eastAsia="Times New Roman" w:cs="Arial"/>
        <w:sz w:val="18"/>
        <w:szCs w:val="18"/>
        <w:lang w:eastAsia="de-DE"/>
      </w:rPr>
      <w:t xml:space="preserve">Mitglied im DOSB, </w:t>
    </w:r>
    <w:r w:rsidR="00560BCE">
      <w:rPr>
        <w:rFonts w:eastAsia="Times New Roman" w:cs="Arial"/>
        <w:sz w:val="18"/>
        <w:szCs w:val="18"/>
        <w:lang w:eastAsia="de-DE"/>
      </w:rPr>
      <w:t>bei World Aquatics</w:t>
    </w:r>
    <w:r w:rsidRPr="00CD599C">
      <w:rPr>
        <w:rFonts w:eastAsia="Times New Roman" w:cs="Arial"/>
        <w:sz w:val="18"/>
        <w:szCs w:val="18"/>
        <w:lang w:eastAsia="de-DE"/>
      </w:rPr>
      <w:t xml:space="preserve"> und </w:t>
    </w:r>
    <w:r w:rsidR="00EF025E">
      <w:rPr>
        <w:rFonts w:eastAsia="Times New Roman" w:cs="Arial"/>
        <w:sz w:val="18"/>
        <w:szCs w:val="18"/>
        <w:lang w:eastAsia="de-DE"/>
      </w:rPr>
      <w:t>European Aquatics</w:t>
    </w:r>
  </w:p>
  <w:p w14:paraId="5681F315" w14:textId="77777777" w:rsidR="000817F8" w:rsidRDefault="000817F8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14:paraId="5257445F" w14:textId="77777777" w:rsidR="000817F8" w:rsidRPr="004472BA" w:rsidRDefault="000817F8" w:rsidP="00AC1DA1">
    <w:pPr>
      <w:tabs>
        <w:tab w:val="left" w:pos="7200"/>
      </w:tabs>
      <w:rPr>
        <w:rFonts w:eastAsia="Times New Roman" w:cs="Arial"/>
        <w:color w:val="000000"/>
        <w:sz w:val="15"/>
        <w:szCs w:val="15"/>
        <w:lang w:eastAsia="de-DE"/>
      </w:rPr>
    </w:pPr>
    <w:r>
      <w:rPr>
        <w:rFonts w:eastAsia="Times New Roman" w:cs="Arial"/>
        <w:b/>
        <w:sz w:val="15"/>
        <w:szCs w:val="15"/>
        <w:lang w:eastAsia="de-DE"/>
      </w:rPr>
      <w:br/>
    </w:r>
  </w:p>
  <w:p w14:paraId="78E6BEE2" w14:textId="77777777" w:rsidR="000817F8" w:rsidRPr="004472BA" w:rsidRDefault="000817F8" w:rsidP="00E40E2F">
    <w:pPr>
      <w:rPr>
        <w:rFonts w:eastAsia="Times New Roman" w:cs="Arial"/>
        <w:color w:val="000000"/>
        <w:sz w:val="15"/>
        <w:szCs w:val="15"/>
        <w:lang w:eastAsia="de-DE"/>
      </w:rPr>
    </w:pPr>
    <w:r w:rsidRPr="004472BA">
      <w:rPr>
        <w:rFonts w:eastAsia="Times New Roman" w:cs="Arial"/>
        <w:color w:val="000000"/>
        <w:sz w:val="15"/>
        <w:szCs w:val="15"/>
        <w:lang w:eastAsia="de-DE"/>
      </w:rPr>
      <w:t xml:space="preserve"> </w:t>
    </w:r>
  </w:p>
  <w:p w14:paraId="4735E427" w14:textId="77777777"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val="fr-FR" w:eastAsia="de-DE"/>
      </w:rPr>
    </w:pPr>
    <w:bookmarkStart w:id="0" w:name="Text1"/>
  </w:p>
  <w:p w14:paraId="797E9657" w14:textId="77777777"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14:paraId="085A7036" w14:textId="77777777"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14:paraId="108F6A9D" w14:textId="77777777" w:rsidR="000817F8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bookmarkEnd w:id="0"/>
  <w:p w14:paraId="68F9B5D7" w14:textId="77777777" w:rsidR="000817F8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14:paraId="4EC1EAC5" w14:textId="77777777" w:rsidR="000817F8" w:rsidRPr="00125ED7" w:rsidRDefault="000817F8" w:rsidP="00DA1C2C">
    <w:pPr>
      <w:rPr>
        <w:rFonts w:eastAsia="Times New Roman" w:cs="Arial"/>
        <w:color w:val="FF0000"/>
        <w:sz w:val="12"/>
        <w:szCs w:val="12"/>
        <w:u w:val="single"/>
        <w:lang w:eastAsia="de-DE"/>
      </w:rPr>
    </w:pPr>
  </w:p>
  <w:p w14:paraId="00587677" w14:textId="77777777" w:rsidR="000817F8" w:rsidRPr="008A5A2E" w:rsidRDefault="000817F8" w:rsidP="00DA1C2C">
    <w:pPr>
      <w:pStyle w:val="Kopfzeile"/>
      <w:rPr>
        <w:sz w:val="12"/>
        <w:szCs w:val="12"/>
      </w:rPr>
    </w:pPr>
  </w:p>
  <w:p w14:paraId="5CC5601C" w14:textId="77777777" w:rsidR="000817F8" w:rsidRPr="008A5A2E" w:rsidRDefault="000817F8" w:rsidP="00DA1C2C">
    <w:pPr>
      <w:pStyle w:val="Kopfzeile"/>
      <w:rPr>
        <w:sz w:val="12"/>
        <w:szCs w:val="12"/>
      </w:rPr>
    </w:pPr>
    <w:r w:rsidRPr="007438F7">
      <w:rPr>
        <w:rFonts w:eastAsia="Times New Roman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EBF457" wp14:editId="65097982">
              <wp:simplePos x="0" y="0"/>
              <wp:positionH relativeFrom="column">
                <wp:posOffset>-671195</wp:posOffset>
              </wp:positionH>
              <wp:positionV relativeFrom="paragraph">
                <wp:posOffset>1261110</wp:posOffset>
              </wp:positionV>
              <wp:extent cx="90170" cy="0"/>
              <wp:effectExtent l="0" t="0" r="36830" b="254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CF5F0" id="AutoShape 1" o:spid="_x0000_s1026" type="#_x0000_t32" style="position:absolute;margin-left:-52.85pt;margin-top:99.3pt;width:7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" strokeweight=".2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D5BC" w14:textId="77777777" w:rsidR="00D43B51" w:rsidRDefault="00D43B51" w:rsidP="002069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5549B0" w14:textId="77777777" w:rsidR="00D43B51" w:rsidRDefault="00D43B51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20515154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C0BCF66" w14:textId="77777777" w:rsidR="00D43B51" w:rsidRPr="0020698B" w:rsidRDefault="00D43B51" w:rsidP="00125ED7">
        <w:pPr>
          <w:pStyle w:val="Kopfzeile"/>
          <w:jc w:val="center"/>
          <w:rPr>
            <w:b/>
            <w:sz w:val="18"/>
            <w:szCs w:val="18"/>
          </w:rPr>
        </w:pPr>
        <w:r w:rsidRPr="00E40E2F">
          <w:rPr>
            <w:rFonts w:ascii="Arial Black" w:eastAsia="Times New Roman" w:hAnsi="Arial Black" w:cs="Arial"/>
            <w:b/>
            <w:noProof/>
            <w:sz w:val="34"/>
            <w:szCs w:val="34"/>
            <w:lang w:eastAsia="de-DE"/>
          </w:rPr>
          <w:drawing>
            <wp:anchor distT="0" distB="0" distL="114300" distR="114300" simplePos="0" relativeHeight="251664896" behindDoc="0" locked="0" layoutInCell="1" allowOverlap="1" wp14:anchorId="53E4E11A" wp14:editId="0E9C7CE3">
              <wp:simplePos x="0" y="0"/>
              <wp:positionH relativeFrom="margin">
                <wp:posOffset>2239645</wp:posOffset>
              </wp:positionH>
              <wp:positionV relativeFrom="paragraph">
                <wp:posOffset>-96520</wp:posOffset>
              </wp:positionV>
              <wp:extent cx="1072515" cy="487507"/>
              <wp:effectExtent l="0" t="0" r="0" b="0"/>
              <wp:wrapNone/>
              <wp:docPr id="298" name="Grafik 2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DSV_ Logo_mit Schrift_300d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4875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F2A1B">
          <w:rPr>
            <w:rFonts w:ascii="Open Sans" w:eastAsia="Times New Roman" w:hAnsi="Open Sans" w:cs="Arial"/>
            <w:b/>
            <w:noProof/>
            <w:sz w:val="36"/>
            <w:szCs w:val="36"/>
            <w:lang w:eastAsia="de-DE"/>
          </w:rPr>
          <w:drawing>
            <wp:anchor distT="0" distB="0" distL="114300" distR="114300" simplePos="0" relativeHeight="251665920" behindDoc="1" locked="0" layoutInCell="1" allowOverlap="1" wp14:anchorId="246FCD29" wp14:editId="701E5650">
              <wp:simplePos x="0" y="0"/>
              <wp:positionH relativeFrom="column">
                <wp:posOffset>-962660</wp:posOffset>
              </wp:positionH>
              <wp:positionV relativeFrom="paragraph">
                <wp:posOffset>-447040</wp:posOffset>
              </wp:positionV>
              <wp:extent cx="3607435" cy="736600"/>
              <wp:effectExtent l="0" t="0" r="0" b="0"/>
              <wp:wrapNone/>
              <wp:docPr id="299" name="Picture 6" descr="../../RW&amp;%20GmbH/Kunden/DSV/CI%20Entwicklung/Elemente/DSV--Element-oben-lin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RW&amp;%20GmbH/Kunden/DSV/CI%20Entwicklung/Elemente/DSV--Element-oben-links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743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C205777" w14:textId="77777777" w:rsidR="00D43B51" w:rsidRDefault="00D43B51" w:rsidP="00125ED7">
        <w:pPr>
          <w:pStyle w:val="Kopfzeile"/>
          <w:jc w:val="center"/>
          <w:rPr>
            <w:sz w:val="16"/>
            <w:szCs w:val="16"/>
          </w:rPr>
        </w:pPr>
      </w:p>
      <w:p w14:paraId="0FC86127" w14:textId="77777777" w:rsidR="00D43B51" w:rsidRDefault="00D43B51" w:rsidP="00125ED7">
        <w:pPr>
          <w:pStyle w:val="Kopfzeile"/>
          <w:jc w:val="center"/>
          <w:rPr>
            <w:sz w:val="16"/>
            <w:szCs w:val="16"/>
          </w:rPr>
        </w:pPr>
      </w:p>
      <w:p w14:paraId="1543BE62" w14:textId="77777777" w:rsidR="00D43B51" w:rsidRDefault="00D43B51" w:rsidP="0060296E">
        <w:pPr>
          <w:rPr>
            <w:sz w:val="18"/>
            <w:szCs w:val="18"/>
            <w:lang w:val="en-GB"/>
          </w:rPr>
        </w:pPr>
      </w:p>
      <w:p w14:paraId="62EB6554" w14:textId="77777777" w:rsidR="00D43B51" w:rsidRDefault="00D43B51" w:rsidP="000C186D">
        <w:pPr>
          <w:jc w:val="right"/>
          <w:rPr>
            <w:sz w:val="18"/>
            <w:szCs w:val="18"/>
            <w:lang w:val="en-GB"/>
          </w:rPr>
        </w:pPr>
      </w:p>
      <w:p w14:paraId="7B9B3C67" w14:textId="77777777" w:rsidR="00D43B51" w:rsidRPr="000C186D" w:rsidRDefault="00D43B51" w:rsidP="000C186D">
        <w:pPr>
          <w:jc w:val="right"/>
          <w:rPr>
            <w:sz w:val="18"/>
            <w:szCs w:val="18"/>
            <w:lang w:val="en-GB"/>
          </w:rPr>
        </w:pPr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 xml:space="preserve"> PAGE  \* MERGEFORMAT </w:instrText>
        </w:r>
        <w:r>
          <w:rPr>
            <w:sz w:val="18"/>
            <w:szCs w:val="18"/>
            <w:lang w:val="en-GB"/>
          </w:rPr>
          <w:fldChar w:fldCharType="separate"/>
        </w:r>
        <w:r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von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Pr="003D51C9">
          <w:rPr>
            <w:noProof/>
            <w:sz w:val="18"/>
            <w:szCs w:val="18"/>
            <w:lang w:val="en-GB"/>
          </w:rPr>
          <w:t>2</w:t>
        </w:r>
        <w:r>
          <w:rPr>
            <w:noProof/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Seiten</w:t>
        </w:r>
      </w:p>
      <w:p w14:paraId="0D69230C" w14:textId="77777777" w:rsidR="00D43B51" w:rsidRDefault="00D43B51" w:rsidP="000C186D">
        <w:pPr>
          <w:pStyle w:val="Kopfzeile"/>
          <w:jc w:val="right"/>
          <w:rPr>
            <w:sz w:val="16"/>
            <w:szCs w:val="16"/>
          </w:rPr>
        </w:pPr>
      </w:p>
      <w:p w14:paraId="15723EEE" w14:textId="77777777" w:rsidR="00D43B51" w:rsidRPr="005D2451" w:rsidRDefault="00D43B51" w:rsidP="00125ED7">
        <w:pPr>
          <w:pStyle w:val="Kopfzeile"/>
          <w:jc w:val="center"/>
          <w:rPr>
            <w:sz w:val="16"/>
            <w:szCs w:val="16"/>
          </w:rPr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D778" w14:textId="77777777" w:rsidR="00D43B51" w:rsidRPr="005F2A1B" w:rsidRDefault="00D43B51" w:rsidP="00AC5C3C">
    <w:pPr>
      <w:tabs>
        <w:tab w:val="left" w:pos="9923"/>
      </w:tabs>
      <w:ind w:right="-851"/>
      <w:rPr>
        <w:rFonts w:ascii="Open Sans" w:eastAsia="Times New Roman" w:hAnsi="Open Sans" w:cs="Arial"/>
        <w:b/>
        <w:sz w:val="34"/>
        <w:szCs w:val="34"/>
        <w:lang w:eastAsia="de-DE"/>
      </w:rPr>
    </w:pPr>
    <w:r w:rsidRPr="005F2A1B">
      <w:rPr>
        <w:rFonts w:ascii="Open Sans" w:eastAsia="Times New Roman" w:hAnsi="Open Sans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71040" behindDoc="1" locked="0" layoutInCell="1" allowOverlap="1" wp14:anchorId="1550B7D7" wp14:editId="54A97C9C">
          <wp:simplePos x="0" y="0"/>
          <wp:positionH relativeFrom="column">
            <wp:posOffset>-962660</wp:posOffset>
          </wp:positionH>
          <wp:positionV relativeFrom="paragraph">
            <wp:posOffset>-498475</wp:posOffset>
          </wp:positionV>
          <wp:extent cx="3607435" cy="736618"/>
          <wp:effectExtent l="0" t="0" r="0" b="0"/>
          <wp:wrapNone/>
          <wp:docPr id="301" name="Picture 1" descr="../../RW&amp;%20GmbH/Kunden/DSV/CI%20Entwicklung/Elemente/DSV--Element-oben-lin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RW&amp;%20GmbH/Kunden/DSV/CI%20Entwicklung/Elemente/DSV--Element-oben-lin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35" cy="73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2A1B">
      <w:rPr>
        <w:rFonts w:ascii="Open Sans" w:eastAsia="Times New Roman" w:hAnsi="Open Sans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63872" behindDoc="0" locked="0" layoutInCell="1" allowOverlap="1" wp14:anchorId="051E4DC8" wp14:editId="769AB4B7">
          <wp:simplePos x="0" y="0"/>
          <wp:positionH relativeFrom="margin">
            <wp:posOffset>4254500</wp:posOffset>
          </wp:positionH>
          <wp:positionV relativeFrom="paragraph">
            <wp:posOffset>19685</wp:posOffset>
          </wp:positionV>
          <wp:extent cx="1485900" cy="675005"/>
          <wp:effectExtent l="0" t="0" r="12700" b="10795"/>
          <wp:wrapNone/>
          <wp:docPr id="302" name="Grafik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V_ Logo_mit Schrift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eastAsia="Times New Roman" w:hAnsi="Open Sans" w:cs="Arial"/>
        <w:b/>
        <w:noProof/>
        <w:sz w:val="34"/>
        <w:szCs w:val="34"/>
        <w:lang w:eastAsia="de-D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2813C020" wp14:editId="18BE57FB">
              <wp:simplePos x="0" y="0"/>
              <wp:positionH relativeFrom="column">
                <wp:posOffset>-671195</wp:posOffset>
              </wp:positionH>
              <wp:positionV relativeFrom="paragraph">
                <wp:posOffset>4904739</wp:posOffset>
              </wp:positionV>
              <wp:extent cx="90170" cy="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4C8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2.85pt;margin-top:386.2pt;width:7.1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KAHAIAADkEAAAOAAAAZHJzL2Uyb0RvYy54bWysU02P2jAQvVfqf7B8hySQsh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" strokeweight=".25pt"/>
          </w:pict>
        </mc:Fallback>
      </mc:AlternateContent>
    </w:r>
    <w:r w:rsidRPr="005F2A1B">
      <w:rPr>
        <w:rFonts w:ascii="Open Sans" w:eastAsia="Times New Roman" w:hAnsi="Open Sans" w:cs="Arial"/>
        <w:b/>
        <w:sz w:val="24"/>
        <w:szCs w:val="24"/>
        <w:lang w:eastAsia="de-DE"/>
      </w:rPr>
      <w:br/>
    </w:r>
    <w:r w:rsidRPr="001C7390">
      <w:rPr>
        <w:rFonts w:ascii="Open Sans" w:eastAsia="Times New Roman" w:hAnsi="Open Sans" w:cs="Arial"/>
        <w:b/>
        <w:bCs/>
        <w:sz w:val="36"/>
        <w:szCs w:val="36"/>
        <w:lang w:eastAsia="de-DE"/>
      </w:rPr>
      <w:t>Deutscher Schwimm-Verband e.V</w:t>
    </w:r>
    <w:r w:rsidRPr="005F2A1B">
      <w:rPr>
        <w:rFonts w:ascii="Open Sans" w:eastAsia="Times New Roman" w:hAnsi="Open Sans" w:cs="Arial"/>
        <w:b/>
        <w:sz w:val="36"/>
        <w:szCs w:val="36"/>
        <w:lang w:eastAsia="de-DE"/>
      </w:rPr>
      <w:t>.</w:t>
    </w:r>
  </w:p>
  <w:p w14:paraId="7C54FC7E" w14:textId="77777777" w:rsidR="00D43B51" w:rsidRPr="00CD599C" w:rsidRDefault="00D43B51" w:rsidP="003F1075">
    <w:pPr>
      <w:tabs>
        <w:tab w:val="left" w:pos="7200"/>
      </w:tabs>
      <w:rPr>
        <w:rFonts w:eastAsia="Times New Roman" w:cs="Arial"/>
        <w:sz w:val="18"/>
        <w:szCs w:val="18"/>
        <w:lang w:eastAsia="de-DE"/>
      </w:rPr>
    </w:pPr>
    <w:r w:rsidRPr="00CD599C">
      <w:rPr>
        <w:rFonts w:eastAsia="Times New Roman" w:cs="Arial"/>
        <w:sz w:val="18"/>
        <w:szCs w:val="18"/>
        <w:lang w:eastAsia="de-DE"/>
      </w:rPr>
      <w:t xml:space="preserve">Mitglied im DOSB, der FINA und der LEN </w:t>
    </w:r>
    <w:r w:rsidRPr="00CD599C">
      <w:rPr>
        <w:rFonts w:eastAsia="Times New Roman" w:cs="Arial"/>
        <w:sz w:val="18"/>
        <w:szCs w:val="18"/>
        <w:lang w:eastAsia="de-DE"/>
      </w:rPr>
      <w:br/>
    </w:r>
  </w:p>
  <w:p w14:paraId="63676F2C" w14:textId="77777777" w:rsidR="00D43B51" w:rsidRDefault="00D43B51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14:paraId="1220DF80" w14:textId="77777777" w:rsidR="00D43B51" w:rsidRDefault="00D43B51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14:paraId="122AF64A" w14:textId="77777777" w:rsidR="00D43B51" w:rsidRDefault="00D43B51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14:paraId="15371E9F" w14:textId="77777777" w:rsidR="00D43B51" w:rsidRPr="008A5A2E" w:rsidRDefault="00D43B51" w:rsidP="00DA1C2C">
    <w:pPr>
      <w:pStyle w:val="Kopfzeile"/>
      <w:rPr>
        <w:sz w:val="12"/>
        <w:szCs w:val="12"/>
      </w:rPr>
    </w:pPr>
    <w:r>
      <w:rPr>
        <w:rFonts w:eastAsia="Times New Roman" w:cs="Arial"/>
        <w:b/>
        <w:noProof/>
        <w:sz w:val="34"/>
        <w:szCs w:val="34"/>
        <w:lang w:eastAsia="de-D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5941EF2E" wp14:editId="51819DFD">
              <wp:simplePos x="0" y="0"/>
              <wp:positionH relativeFrom="column">
                <wp:posOffset>-671195</wp:posOffset>
              </wp:positionH>
              <wp:positionV relativeFrom="paragraph">
                <wp:posOffset>1261109</wp:posOffset>
              </wp:positionV>
              <wp:extent cx="90170" cy="0"/>
              <wp:effectExtent l="0" t="0" r="0" b="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53419C" id="AutoShape 1" o:spid="_x0000_s1026" type="#_x0000_t32" style="position:absolute;margin-left:-52.85pt;margin-top:99.3pt;width:7.1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C5E"/>
    <w:multiLevelType w:val="hybridMultilevel"/>
    <w:tmpl w:val="4848640A"/>
    <w:lvl w:ilvl="0" w:tplc="9FC01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B99"/>
    <w:multiLevelType w:val="hybridMultilevel"/>
    <w:tmpl w:val="3D94E63C"/>
    <w:lvl w:ilvl="0" w:tplc="F66AD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30A"/>
    <w:multiLevelType w:val="hybridMultilevel"/>
    <w:tmpl w:val="579C6FE0"/>
    <w:lvl w:ilvl="0" w:tplc="F60CBAF2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4C3171C"/>
    <w:multiLevelType w:val="hybridMultilevel"/>
    <w:tmpl w:val="1EE45794"/>
    <w:lvl w:ilvl="0" w:tplc="74E63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F13C3"/>
    <w:multiLevelType w:val="hybridMultilevel"/>
    <w:tmpl w:val="46FA71BA"/>
    <w:lvl w:ilvl="0" w:tplc="F25EA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F1"/>
    <w:rsid w:val="00003D7D"/>
    <w:rsid w:val="00040FAF"/>
    <w:rsid w:val="0004165D"/>
    <w:rsid w:val="0004677C"/>
    <w:rsid w:val="00060215"/>
    <w:rsid w:val="0006442F"/>
    <w:rsid w:val="00066C0D"/>
    <w:rsid w:val="00073D15"/>
    <w:rsid w:val="000817F8"/>
    <w:rsid w:val="00082AC5"/>
    <w:rsid w:val="000845F7"/>
    <w:rsid w:val="00096FC0"/>
    <w:rsid w:val="000A7A45"/>
    <w:rsid w:val="000B2133"/>
    <w:rsid w:val="000B5AFD"/>
    <w:rsid w:val="000C186D"/>
    <w:rsid w:val="000C51BD"/>
    <w:rsid w:val="000C5255"/>
    <w:rsid w:val="000D156E"/>
    <w:rsid w:val="000D4A94"/>
    <w:rsid w:val="000D635C"/>
    <w:rsid w:val="000E524B"/>
    <w:rsid w:val="000F091D"/>
    <w:rsid w:val="00102879"/>
    <w:rsid w:val="00105421"/>
    <w:rsid w:val="00105D3A"/>
    <w:rsid w:val="001114EB"/>
    <w:rsid w:val="00114167"/>
    <w:rsid w:val="00125538"/>
    <w:rsid w:val="00125ED7"/>
    <w:rsid w:val="001342DD"/>
    <w:rsid w:val="00142E29"/>
    <w:rsid w:val="00155845"/>
    <w:rsid w:val="00163FC3"/>
    <w:rsid w:val="00175317"/>
    <w:rsid w:val="00191063"/>
    <w:rsid w:val="001B0ACB"/>
    <w:rsid w:val="001B2624"/>
    <w:rsid w:val="001B39A7"/>
    <w:rsid w:val="001C7390"/>
    <w:rsid w:val="001D0CC7"/>
    <w:rsid w:val="001D23DD"/>
    <w:rsid w:val="001E4FAF"/>
    <w:rsid w:val="001E6B75"/>
    <w:rsid w:val="00200DA0"/>
    <w:rsid w:val="00202B85"/>
    <w:rsid w:val="0020698B"/>
    <w:rsid w:val="0021583B"/>
    <w:rsid w:val="002162E5"/>
    <w:rsid w:val="00221BD7"/>
    <w:rsid w:val="00223442"/>
    <w:rsid w:val="00236C6A"/>
    <w:rsid w:val="0026596B"/>
    <w:rsid w:val="00267D3E"/>
    <w:rsid w:val="00283E37"/>
    <w:rsid w:val="00292BD3"/>
    <w:rsid w:val="00293DD7"/>
    <w:rsid w:val="00297CB4"/>
    <w:rsid w:val="002A0FB7"/>
    <w:rsid w:val="002A6BA8"/>
    <w:rsid w:val="002A7E7F"/>
    <w:rsid w:val="002D64AD"/>
    <w:rsid w:val="002E4167"/>
    <w:rsid w:val="003059BD"/>
    <w:rsid w:val="003309B5"/>
    <w:rsid w:val="00330F95"/>
    <w:rsid w:val="00345325"/>
    <w:rsid w:val="00346AC1"/>
    <w:rsid w:val="00354397"/>
    <w:rsid w:val="00357480"/>
    <w:rsid w:val="0036026A"/>
    <w:rsid w:val="00366F59"/>
    <w:rsid w:val="00373EFC"/>
    <w:rsid w:val="003756E4"/>
    <w:rsid w:val="00375C7A"/>
    <w:rsid w:val="0038013E"/>
    <w:rsid w:val="0039796C"/>
    <w:rsid w:val="003A040D"/>
    <w:rsid w:val="003D022A"/>
    <w:rsid w:val="003F1075"/>
    <w:rsid w:val="004030AA"/>
    <w:rsid w:val="00414D26"/>
    <w:rsid w:val="00424AC0"/>
    <w:rsid w:val="0043112C"/>
    <w:rsid w:val="004325C7"/>
    <w:rsid w:val="004368E9"/>
    <w:rsid w:val="00445267"/>
    <w:rsid w:val="004472BA"/>
    <w:rsid w:val="00450078"/>
    <w:rsid w:val="00460288"/>
    <w:rsid w:val="00476B8B"/>
    <w:rsid w:val="0049191E"/>
    <w:rsid w:val="004B3835"/>
    <w:rsid w:val="004C6491"/>
    <w:rsid w:val="004F467E"/>
    <w:rsid w:val="00500FC3"/>
    <w:rsid w:val="0050615E"/>
    <w:rsid w:val="005171CB"/>
    <w:rsid w:val="00530E91"/>
    <w:rsid w:val="00550CA8"/>
    <w:rsid w:val="00554F80"/>
    <w:rsid w:val="00560BCE"/>
    <w:rsid w:val="005746F0"/>
    <w:rsid w:val="00585020"/>
    <w:rsid w:val="005B3593"/>
    <w:rsid w:val="005B742A"/>
    <w:rsid w:val="005C2DB2"/>
    <w:rsid w:val="005D1230"/>
    <w:rsid w:val="005D2451"/>
    <w:rsid w:val="005E1AA8"/>
    <w:rsid w:val="005E24BF"/>
    <w:rsid w:val="005E2C77"/>
    <w:rsid w:val="005F19CD"/>
    <w:rsid w:val="005F2A1B"/>
    <w:rsid w:val="005F40A6"/>
    <w:rsid w:val="005F6E43"/>
    <w:rsid w:val="00600810"/>
    <w:rsid w:val="0060296E"/>
    <w:rsid w:val="00620EBA"/>
    <w:rsid w:val="00631A1B"/>
    <w:rsid w:val="00633644"/>
    <w:rsid w:val="00640937"/>
    <w:rsid w:val="00640DF6"/>
    <w:rsid w:val="00647CEA"/>
    <w:rsid w:val="00651C83"/>
    <w:rsid w:val="00653C3F"/>
    <w:rsid w:val="006674BA"/>
    <w:rsid w:val="00684700"/>
    <w:rsid w:val="006903BA"/>
    <w:rsid w:val="006922AC"/>
    <w:rsid w:val="006967B0"/>
    <w:rsid w:val="006A1D04"/>
    <w:rsid w:val="006C1794"/>
    <w:rsid w:val="006E07F8"/>
    <w:rsid w:val="006E367E"/>
    <w:rsid w:val="007016C9"/>
    <w:rsid w:val="00701DBF"/>
    <w:rsid w:val="007208ED"/>
    <w:rsid w:val="00731B18"/>
    <w:rsid w:val="00733C45"/>
    <w:rsid w:val="007438F7"/>
    <w:rsid w:val="0074521F"/>
    <w:rsid w:val="00747E51"/>
    <w:rsid w:val="007562BB"/>
    <w:rsid w:val="00761B52"/>
    <w:rsid w:val="00761F24"/>
    <w:rsid w:val="0076326F"/>
    <w:rsid w:val="00764854"/>
    <w:rsid w:val="00770E6D"/>
    <w:rsid w:val="007807CA"/>
    <w:rsid w:val="007838D8"/>
    <w:rsid w:val="00796536"/>
    <w:rsid w:val="007A0824"/>
    <w:rsid w:val="007B1D7B"/>
    <w:rsid w:val="007C3377"/>
    <w:rsid w:val="007D5321"/>
    <w:rsid w:val="007E4212"/>
    <w:rsid w:val="007E4FF7"/>
    <w:rsid w:val="0081124B"/>
    <w:rsid w:val="008139D7"/>
    <w:rsid w:val="00841416"/>
    <w:rsid w:val="00873BE7"/>
    <w:rsid w:val="008949BD"/>
    <w:rsid w:val="008A10C4"/>
    <w:rsid w:val="008A5A2E"/>
    <w:rsid w:val="008B2DC6"/>
    <w:rsid w:val="008C2995"/>
    <w:rsid w:val="008C5D6F"/>
    <w:rsid w:val="008D11BA"/>
    <w:rsid w:val="008D547B"/>
    <w:rsid w:val="008D719A"/>
    <w:rsid w:val="008D7C2F"/>
    <w:rsid w:val="008E0592"/>
    <w:rsid w:val="008F3EDA"/>
    <w:rsid w:val="008F4B3C"/>
    <w:rsid w:val="008F7E0F"/>
    <w:rsid w:val="008F7FA5"/>
    <w:rsid w:val="00903D9E"/>
    <w:rsid w:val="00917BFC"/>
    <w:rsid w:val="00917E3C"/>
    <w:rsid w:val="009339EF"/>
    <w:rsid w:val="009503AD"/>
    <w:rsid w:val="00950B36"/>
    <w:rsid w:val="00960D3D"/>
    <w:rsid w:val="009649C9"/>
    <w:rsid w:val="0098408A"/>
    <w:rsid w:val="00986DBE"/>
    <w:rsid w:val="00991C8A"/>
    <w:rsid w:val="00995F55"/>
    <w:rsid w:val="009A215C"/>
    <w:rsid w:val="009A34D9"/>
    <w:rsid w:val="009B49AA"/>
    <w:rsid w:val="009B646C"/>
    <w:rsid w:val="009C59C6"/>
    <w:rsid w:val="009C5D11"/>
    <w:rsid w:val="009D0D98"/>
    <w:rsid w:val="009D6AD4"/>
    <w:rsid w:val="009E225F"/>
    <w:rsid w:val="009E7206"/>
    <w:rsid w:val="009F244D"/>
    <w:rsid w:val="009F4636"/>
    <w:rsid w:val="00A00300"/>
    <w:rsid w:val="00A01E05"/>
    <w:rsid w:val="00A06E69"/>
    <w:rsid w:val="00A06EC7"/>
    <w:rsid w:val="00A1352C"/>
    <w:rsid w:val="00A148CB"/>
    <w:rsid w:val="00A167B4"/>
    <w:rsid w:val="00A21562"/>
    <w:rsid w:val="00A267BC"/>
    <w:rsid w:val="00A31742"/>
    <w:rsid w:val="00A55D19"/>
    <w:rsid w:val="00A66485"/>
    <w:rsid w:val="00A70AA2"/>
    <w:rsid w:val="00A81C4C"/>
    <w:rsid w:val="00A83C3D"/>
    <w:rsid w:val="00A92BE3"/>
    <w:rsid w:val="00A96DB1"/>
    <w:rsid w:val="00AA184A"/>
    <w:rsid w:val="00AA3179"/>
    <w:rsid w:val="00AA4514"/>
    <w:rsid w:val="00AA4559"/>
    <w:rsid w:val="00AA4782"/>
    <w:rsid w:val="00AA48E3"/>
    <w:rsid w:val="00AA70EF"/>
    <w:rsid w:val="00AB294C"/>
    <w:rsid w:val="00AB56B2"/>
    <w:rsid w:val="00AC1DA1"/>
    <w:rsid w:val="00AC2B48"/>
    <w:rsid w:val="00AC31E7"/>
    <w:rsid w:val="00AC5C3C"/>
    <w:rsid w:val="00AC7A2B"/>
    <w:rsid w:val="00AD2B42"/>
    <w:rsid w:val="00AF18BE"/>
    <w:rsid w:val="00AF1E15"/>
    <w:rsid w:val="00AF5729"/>
    <w:rsid w:val="00B00E51"/>
    <w:rsid w:val="00B12B47"/>
    <w:rsid w:val="00B42767"/>
    <w:rsid w:val="00B42B43"/>
    <w:rsid w:val="00B47B8B"/>
    <w:rsid w:val="00B522F1"/>
    <w:rsid w:val="00B524D7"/>
    <w:rsid w:val="00B62DBE"/>
    <w:rsid w:val="00B64514"/>
    <w:rsid w:val="00B65849"/>
    <w:rsid w:val="00B66CC5"/>
    <w:rsid w:val="00B9573E"/>
    <w:rsid w:val="00BA46F8"/>
    <w:rsid w:val="00BC0812"/>
    <w:rsid w:val="00BD11EF"/>
    <w:rsid w:val="00BD54A3"/>
    <w:rsid w:val="00BD5D6B"/>
    <w:rsid w:val="00BE26EB"/>
    <w:rsid w:val="00BE6B74"/>
    <w:rsid w:val="00BF45A0"/>
    <w:rsid w:val="00C03611"/>
    <w:rsid w:val="00C03EAA"/>
    <w:rsid w:val="00C07E52"/>
    <w:rsid w:val="00C26693"/>
    <w:rsid w:val="00C33FF7"/>
    <w:rsid w:val="00C34777"/>
    <w:rsid w:val="00C37D43"/>
    <w:rsid w:val="00C41F0E"/>
    <w:rsid w:val="00C50F81"/>
    <w:rsid w:val="00C536B0"/>
    <w:rsid w:val="00C56118"/>
    <w:rsid w:val="00C6393F"/>
    <w:rsid w:val="00C707C8"/>
    <w:rsid w:val="00CA08B8"/>
    <w:rsid w:val="00CA7797"/>
    <w:rsid w:val="00CC0A71"/>
    <w:rsid w:val="00CC2AD7"/>
    <w:rsid w:val="00CC61D5"/>
    <w:rsid w:val="00CD599C"/>
    <w:rsid w:val="00CD7D79"/>
    <w:rsid w:val="00CF1AF1"/>
    <w:rsid w:val="00CF1F30"/>
    <w:rsid w:val="00CF56F2"/>
    <w:rsid w:val="00D05D55"/>
    <w:rsid w:val="00D06F64"/>
    <w:rsid w:val="00D155D4"/>
    <w:rsid w:val="00D21833"/>
    <w:rsid w:val="00D25DCA"/>
    <w:rsid w:val="00D428AE"/>
    <w:rsid w:val="00D43B51"/>
    <w:rsid w:val="00D444CA"/>
    <w:rsid w:val="00D445C9"/>
    <w:rsid w:val="00D5130D"/>
    <w:rsid w:val="00D60EC3"/>
    <w:rsid w:val="00D71D21"/>
    <w:rsid w:val="00D74887"/>
    <w:rsid w:val="00D95795"/>
    <w:rsid w:val="00DA1C2C"/>
    <w:rsid w:val="00DA341C"/>
    <w:rsid w:val="00DA48F2"/>
    <w:rsid w:val="00DB14DA"/>
    <w:rsid w:val="00DC09A0"/>
    <w:rsid w:val="00DC22A4"/>
    <w:rsid w:val="00DD1E35"/>
    <w:rsid w:val="00DD20B4"/>
    <w:rsid w:val="00DE08D4"/>
    <w:rsid w:val="00DE1AA7"/>
    <w:rsid w:val="00DE30B4"/>
    <w:rsid w:val="00DE6C7B"/>
    <w:rsid w:val="00E03387"/>
    <w:rsid w:val="00E062E0"/>
    <w:rsid w:val="00E06C38"/>
    <w:rsid w:val="00E102EC"/>
    <w:rsid w:val="00E20253"/>
    <w:rsid w:val="00E23716"/>
    <w:rsid w:val="00E30614"/>
    <w:rsid w:val="00E3271C"/>
    <w:rsid w:val="00E3716C"/>
    <w:rsid w:val="00E40E2F"/>
    <w:rsid w:val="00E41977"/>
    <w:rsid w:val="00E479CA"/>
    <w:rsid w:val="00E60A4F"/>
    <w:rsid w:val="00E66CAF"/>
    <w:rsid w:val="00E73581"/>
    <w:rsid w:val="00E74730"/>
    <w:rsid w:val="00E80389"/>
    <w:rsid w:val="00E97C92"/>
    <w:rsid w:val="00EA30D6"/>
    <w:rsid w:val="00EA5122"/>
    <w:rsid w:val="00ED6E77"/>
    <w:rsid w:val="00EF025E"/>
    <w:rsid w:val="00EF65D4"/>
    <w:rsid w:val="00F47CE4"/>
    <w:rsid w:val="00F755D6"/>
    <w:rsid w:val="00F7641B"/>
    <w:rsid w:val="00F918E1"/>
    <w:rsid w:val="00F945AA"/>
    <w:rsid w:val="00FB4544"/>
    <w:rsid w:val="00FB537D"/>
    <w:rsid w:val="00FC4D19"/>
    <w:rsid w:val="00FD55B4"/>
    <w:rsid w:val="00FE1010"/>
    <w:rsid w:val="00FE1BB7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1D90A2"/>
  <w15:docId w15:val="{0155C7E8-DA54-475B-BBF6-E9949F5A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26693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5ED7"/>
  </w:style>
  <w:style w:type="paragraph" w:styleId="Fuzeile">
    <w:name w:val="footer"/>
    <w:basedOn w:val="Standard"/>
    <w:link w:val="Fu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5ED7"/>
  </w:style>
  <w:style w:type="character" w:styleId="Hyperlink">
    <w:name w:val="Hyperlink"/>
    <w:basedOn w:val="Absatz-Standardschriftart"/>
    <w:rsid w:val="00125E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E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ED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68E9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20698B"/>
  </w:style>
  <w:style w:type="paragraph" w:customStyle="1" w:styleId="Default">
    <w:name w:val="Default"/>
    <w:rsid w:val="00E419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uehl@dsv.de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uehl@dsv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\Downloads\DSV_Briefpapier_11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9969364-BDB1-4F2C-B850-A32C37D6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DSV_Briefpapier_11.23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Rühl</dc:creator>
  <cp:keywords/>
  <dc:description/>
  <cp:lastModifiedBy>Wolfgang Rühl</cp:lastModifiedBy>
  <cp:revision>4</cp:revision>
  <cp:lastPrinted>2024-02-17T10:07:00Z</cp:lastPrinted>
  <dcterms:created xsi:type="dcterms:W3CDTF">2024-06-05T10:08:00Z</dcterms:created>
  <dcterms:modified xsi:type="dcterms:W3CDTF">2024-06-05T10:14:00Z</dcterms:modified>
</cp:coreProperties>
</file>