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6E" w:rsidRDefault="00ED29BA" w:rsidP="002A0FB7">
      <w:pPr>
        <w:rPr>
          <w:rFonts w:eastAsia="Times New Roman" w:cs="Arial"/>
          <w:sz w:val="22"/>
          <w:lang w:eastAsia="de-DE"/>
        </w:rPr>
        <w:sectPr w:rsidR="0060296E" w:rsidSect="00CD599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850" w:gutter="0"/>
          <w:cols w:space="708"/>
          <w:titlePg/>
          <w:docGrid w:linePitch="360"/>
        </w:sectPr>
      </w:pPr>
      <w:r>
        <w:rPr>
          <w:rFonts w:eastAsia="Times New Roman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AF412" wp14:editId="1672363A">
                <wp:simplePos x="0" y="0"/>
                <wp:positionH relativeFrom="column">
                  <wp:posOffset>4137660</wp:posOffset>
                </wp:positionH>
                <wp:positionV relativeFrom="paragraph">
                  <wp:posOffset>-1135380</wp:posOffset>
                </wp:positionV>
                <wp:extent cx="2070100" cy="21031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BA" w:rsidRDefault="00ED29BA" w:rsidP="00ED29BA">
                            <w:pP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</w:pPr>
                            <w:r w:rsidRPr="00625EBD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Abteilung</w:t>
                            </w: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 xml:space="preserve"> Wettkampfsport</w:t>
                            </w:r>
                          </w:p>
                          <w:p w:rsidR="00ED29BA" w:rsidRPr="005F2A1B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Wasserball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Wolfgang Rühl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 xml:space="preserve">Rundenleiter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>männl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>. Jugend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Deutscher Schwimm-Verband e.V.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Korbacher Str. 93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34132 Kassel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 xml:space="preserve">Tel.: 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</w:r>
                            <w:r w:rsidRPr="00B3151F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 xml:space="preserve">+49 (0)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8221 - 249344</w:t>
                            </w:r>
                          </w:p>
                          <w:p w:rsidR="00ED29BA" w:rsidRPr="00625EBD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Mobil: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  <w:t xml:space="preserve">+49 (0) 179 - 7658634 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E-Mail: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  <w:t>ruehl@dsv.de</w:t>
                            </w:r>
                          </w:p>
                          <w:p w:rsidR="00ED29BA" w:rsidRPr="00625EBD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F4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8pt;margin-top:-89.4pt;width:163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" filled="f" stroked="f">
                <v:textbox>
                  <w:txbxContent>
                    <w:p w:rsidR="00ED29BA" w:rsidRDefault="00ED29BA" w:rsidP="00ED29BA">
                      <w:pP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</w:pPr>
                      <w:r w:rsidRPr="00625EBD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Abteilung</w:t>
                      </w: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 xml:space="preserve"> Wettkampfsport</w:t>
                      </w:r>
                    </w:p>
                    <w:p w:rsidR="00ED29BA" w:rsidRPr="005F2A1B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Wasserball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F2A1B">
                        <w:rPr>
                          <w:rFonts w:ascii="Open Sans" w:hAnsi="Open Sans"/>
                          <w:b/>
                          <w:sz w:val="14"/>
                          <w:szCs w:val="14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Wolfgang Rühl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 xml:space="preserve">Rundenleiter </w:t>
                      </w:r>
                      <w:proofErr w:type="spellStart"/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>männl</w:t>
                      </w:r>
                      <w:proofErr w:type="spellEnd"/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>. Jugend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t>Deutscher Schwimm-Verband e.V.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Korbacher Str. 93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34132 Kassel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 xml:space="preserve">Tel.: 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</w:r>
                      <w:r w:rsidRPr="00B3151F">
                        <w:rPr>
                          <w:rFonts w:ascii="Open Sans" w:hAnsi="Open Sans"/>
                          <w:sz w:val="18"/>
                          <w:szCs w:val="18"/>
                        </w:rPr>
                        <w:t xml:space="preserve">+49 (0)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</w:rPr>
                        <w:t>8221 - 249344</w:t>
                      </w:r>
                    </w:p>
                    <w:p w:rsidR="00ED29BA" w:rsidRPr="00625EBD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>Mobil: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  <w:t xml:space="preserve">+49 (0) 179 - 7658634 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E-Mail: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  <w:t>ruehl@dsv.de</w:t>
                      </w:r>
                    </w:p>
                    <w:p w:rsidR="00ED29BA" w:rsidRPr="00625EBD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C5" w:rsidRDefault="00082AC5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A96DB1" w:rsidRPr="007B4EA6" w:rsidRDefault="00A96DB1" w:rsidP="007B4EA6">
      <w:pPr>
        <w:jc w:val="right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 xml:space="preserve">        </w:t>
      </w:r>
      <w:r w:rsidR="000C186D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14"/>
          <w:szCs w:val="14"/>
          <w:lang w:eastAsia="de-DE"/>
        </w:rPr>
        <w:tab/>
      </w:r>
      <w:r w:rsidR="00040FAF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AA48E3">
        <w:rPr>
          <w:rFonts w:eastAsia="Times New Roman" w:cs="Arial"/>
          <w:sz w:val="22"/>
          <w:lang w:eastAsia="de-DE"/>
        </w:rPr>
        <w:t xml:space="preserve"> </w:t>
      </w:r>
      <w:bookmarkStart w:id="1" w:name="_GoBack"/>
      <w:bookmarkEnd w:id="1"/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</w:p>
    <w:p w:rsidR="007A0824" w:rsidRPr="00AA48E3" w:rsidRDefault="007A0824" w:rsidP="00CF1F30">
      <w:pPr>
        <w:ind w:left="4248" w:firstLine="2124"/>
        <w:jc w:val="right"/>
        <w:rPr>
          <w:rFonts w:eastAsia="Times New Roman" w:cs="Arial"/>
          <w:sz w:val="18"/>
          <w:szCs w:val="18"/>
          <w:lang w:eastAsia="de-DE"/>
        </w:rPr>
      </w:pPr>
    </w:p>
    <w:p w:rsidR="007B4EA6" w:rsidRPr="00844460" w:rsidRDefault="007B4EA6" w:rsidP="007B4EA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63. Itze-Gunst-Pokal 2025</w:t>
      </w:r>
    </w:p>
    <w:p w:rsidR="007B4EA6" w:rsidRPr="007915BB" w:rsidRDefault="007B4EA6" w:rsidP="007B4EA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Meldebestätigung</w:t>
      </w:r>
    </w:p>
    <w:p w:rsidR="007B4EA6" w:rsidRDefault="007B4EA6" w:rsidP="007B4EA6">
      <w:pPr>
        <w:rPr>
          <w:rFonts w:cs="Arial"/>
          <w:sz w:val="22"/>
        </w:rPr>
      </w:pPr>
    </w:p>
    <w:p w:rsidR="007B4EA6" w:rsidRPr="007915BB" w:rsidRDefault="007B4EA6" w:rsidP="007B4EA6">
      <w:pPr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Verband: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Ansprechpartner:</w:t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Mobil: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mail: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Schiedsrichter:</w:t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Pr="00863A7B" w:rsidRDefault="007B4EA6" w:rsidP="007B4EA6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 xml:space="preserve">Wir bestätigen die Teilnahme am </w:t>
      </w:r>
      <w:r>
        <w:rPr>
          <w:rFonts w:cs="Arial"/>
          <w:sz w:val="22"/>
        </w:rPr>
        <w:t xml:space="preserve">63. </w:t>
      </w:r>
      <w:r w:rsidRPr="004F2CBF">
        <w:rPr>
          <w:rFonts w:cs="Arial"/>
          <w:sz w:val="22"/>
        </w:rPr>
        <w:t>Itze-Gunst-Pokal 20</w:t>
      </w:r>
      <w:r>
        <w:rPr>
          <w:rFonts w:cs="Arial"/>
          <w:sz w:val="22"/>
        </w:rPr>
        <w:t>25</w:t>
      </w:r>
      <w:r w:rsidRPr="004F2CBF">
        <w:rPr>
          <w:rFonts w:cs="Arial"/>
          <w:sz w:val="22"/>
        </w:rPr>
        <w:t xml:space="preserve"> und erkennen die Durchführungsbestimmungen vom </w:t>
      </w:r>
      <w:r>
        <w:rPr>
          <w:rFonts w:cs="Arial"/>
          <w:sz w:val="22"/>
        </w:rPr>
        <w:t>03.12.2024</w:t>
      </w:r>
      <w:r w:rsidRPr="004F2CBF">
        <w:rPr>
          <w:rFonts w:cs="Arial"/>
          <w:sz w:val="22"/>
        </w:rPr>
        <w:t xml:space="preserve"> an.</w:t>
      </w:r>
    </w:p>
    <w:p w:rsidR="007B4EA6" w:rsidRPr="00863A7B" w:rsidRDefault="007B4EA6" w:rsidP="007B4EA6">
      <w:pPr>
        <w:jc w:val="both"/>
        <w:rPr>
          <w:rFonts w:cs="Arial"/>
          <w:sz w:val="22"/>
        </w:rPr>
      </w:pPr>
    </w:p>
    <w:p w:rsidR="007B4EA6" w:rsidRPr="00863A7B" w:rsidRDefault="007B4EA6" w:rsidP="007B4EA6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>Gleichzeitig bestätigen wir, dass alle Spieler, die in dem o. g. Wettbewerb eingesetzt werden, eine gültige sportärztliche Untersuchung besitzen.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_________________________</w:t>
      </w:r>
    </w:p>
    <w:p w:rsidR="007B4EA6" w:rsidRPr="007915BB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Datum, Unterschrift</w:t>
      </w:r>
    </w:p>
    <w:p w:rsidR="007B4EA6" w:rsidRPr="002447D7" w:rsidRDefault="007B4EA6" w:rsidP="007B4EA6">
      <w:pPr>
        <w:rPr>
          <w:rFonts w:eastAsia="Times New Roman" w:cs="Arial"/>
          <w:szCs w:val="20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</w:p>
    <w:p w:rsidR="0020698B" w:rsidRPr="007438F7" w:rsidRDefault="0020698B" w:rsidP="007B4EA6">
      <w:pPr>
        <w:rPr>
          <w:rFonts w:eastAsia="Times New Roman" w:cs="Arial"/>
          <w:sz w:val="22"/>
          <w:lang w:eastAsia="de-DE"/>
        </w:rPr>
      </w:pPr>
    </w:p>
    <w:sectPr w:rsidR="0020698B" w:rsidRPr="007438F7" w:rsidSect="0060296E">
      <w:type w:val="continuous"/>
      <w:pgSz w:w="11906" w:h="16838"/>
      <w:pgMar w:top="1417" w:right="1417" w:bottom="1134" w:left="1417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E4" w:rsidRDefault="007471E4" w:rsidP="00125ED7">
      <w:r>
        <w:separator/>
      </w:r>
    </w:p>
  </w:endnote>
  <w:endnote w:type="continuationSeparator" w:id="0">
    <w:p w:rsidR="007471E4" w:rsidRDefault="007471E4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9C" w:rsidRPr="00AA4559" w:rsidRDefault="00BD11EF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7728" behindDoc="1" locked="0" layoutInCell="1" allowOverlap="1" wp14:anchorId="7C72C413" wp14:editId="59D90190">
          <wp:simplePos x="0" y="0"/>
          <wp:positionH relativeFrom="column">
            <wp:posOffset>64224</wp:posOffset>
          </wp:positionH>
          <wp:positionV relativeFrom="paragraph">
            <wp:posOffset>-988208</wp:posOffset>
          </wp:positionV>
          <wp:extent cx="5615696" cy="72428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9C59C6" w:rsidRPr="001C7390" w:rsidRDefault="00DA48F2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Vertretungsberechtigte: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9C59C6" w:rsidRPr="001C7390" w:rsidRDefault="00937F3B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Jan Pommer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9C59C6" w:rsidRPr="001C7390" w:rsidRDefault="005E2C77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:rsidR="009C59C6" w:rsidRPr="001C7390" w:rsidRDefault="00937F3B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Michael Mahler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AA4559" w:rsidRDefault="000817F8" w:rsidP="00040FAF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BD11EF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6704" behindDoc="1" locked="0" layoutInCell="1" allowOverlap="1" wp14:anchorId="5A6EA771" wp14:editId="621A8D70">
          <wp:simplePos x="0" y="0"/>
          <wp:positionH relativeFrom="column">
            <wp:posOffset>64224</wp:posOffset>
          </wp:positionH>
          <wp:positionV relativeFrom="paragraph">
            <wp:posOffset>-738210</wp:posOffset>
          </wp:positionV>
          <wp:extent cx="5615696" cy="72428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</w:t>
          </w:r>
          <w:r w:rsidR="009B49AA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e</w:t>
          </w:r>
          <w:r w:rsidR="00B42767"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0845F7" w:rsidRPr="001C7390" w:rsidRDefault="00150D20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Jan Pommer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0845F7" w:rsidRPr="005E2C77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="005E2C77"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:rsidR="000845F7" w:rsidRPr="001C7390" w:rsidRDefault="00150D20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Michael Mahler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DE6C7B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E4" w:rsidRDefault="007471E4" w:rsidP="00125ED7">
      <w:r>
        <w:separator/>
      </w:r>
    </w:p>
  </w:footnote>
  <w:footnote w:type="continuationSeparator" w:id="0">
    <w:p w:rsidR="007471E4" w:rsidRDefault="007471E4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0817F8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17F8" w:rsidRDefault="000817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29237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817F8" w:rsidRPr="0020698B" w:rsidRDefault="006674BA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val="en-GB" w:eastAsia="en-GB"/>
          </w:rPr>
          <w:drawing>
            <wp:anchor distT="0" distB="0" distL="114300" distR="114300" simplePos="0" relativeHeight="251654656" behindDoc="0" locked="0" layoutInCell="1" allowOverlap="1" wp14:anchorId="29AADBFC" wp14:editId="1AC60FC4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8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val="en-GB" w:eastAsia="en-GB"/>
          </w:rPr>
          <w:drawing>
            <wp:anchor distT="0" distB="0" distL="114300" distR="114300" simplePos="0" relativeHeight="251655680" behindDoc="1" locked="0" layoutInCell="1" allowOverlap="1" wp14:anchorId="3B57950A" wp14:editId="29FD7B5F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10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60296E">
        <w:pPr>
          <w:rPr>
            <w:sz w:val="18"/>
            <w:szCs w:val="18"/>
            <w:lang w:val="en-GB"/>
          </w:rPr>
        </w:pPr>
      </w:p>
      <w:p w:rsidR="000817F8" w:rsidRDefault="000817F8" w:rsidP="000C186D">
        <w:pPr>
          <w:jc w:val="right"/>
          <w:rPr>
            <w:sz w:val="18"/>
            <w:szCs w:val="18"/>
            <w:lang w:val="en-GB"/>
          </w:rPr>
        </w:pPr>
      </w:p>
      <w:p w:rsidR="000817F8" w:rsidRPr="000C186D" w:rsidRDefault="000817F8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von </w:t>
        </w: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NUMPAGES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Seiten</w:t>
        </w:r>
      </w:p>
      <w:p w:rsidR="000817F8" w:rsidRDefault="000817F8" w:rsidP="000C186D">
        <w:pPr>
          <w:pStyle w:val="Kopfzeile"/>
          <w:jc w:val="right"/>
          <w:rPr>
            <w:sz w:val="16"/>
            <w:szCs w:val="16"/>
          </w:rPr>
        </w:pPr>
      </w:p>
      <w:p w:rsidR="000817F8" w:rsidRPr="005D2451" w:rsidRDefault="007471E4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Pr="005F2A1B" w:rsidRDefault="005F2A1B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61824" behindDoc="1" locked="0" layoutInCell="1" allowOverlap="1" wp14:anchorId="751DEA78" wp14:editId="17B8F2C9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12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3632" behindDoc="0" locked="0" layoutInCell="1" allowOverlap="1" wp14:anchorId="2D46BFCB" wp14:editId="0E38A01F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13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6382C8" wp14:editId="5D9CEB00">
              <wp:simplePos x="0" y="0"/>
              <wp:positionH relativeFrom="column">
                <wp:posOffset>-671195</wp:posOffset>
              </wp:positionH>
              <wp:positionV relativeFrom="paragraph">
                <wp:posOffset>4904740</wp:posOffset>
              </wp:positionV>
              <wp:extent cx="90170" cy="0"/>
              <wp:effectExtent l="12700" t="7620" r="24130" b="304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4D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" strokeweight=".25pt"/>
          </w:pict>
        </mc:Fallback>
      </mc:AlternateContent>
    </w:r>
    <w:r w:rsidR="000817F8"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="000817F8"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="000817F8"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:rsidR="000817F8" w:rsidRPr="00CD599C" w:rsidRDefault="00CD599C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 xml:space="preserve">Mitglied im DOSB, </w:t>
    </w:r>
    <w:r w:rsidR="00560BCE">
      <w:rPr>
        <w:rFonts w:eastAsia="Times New Roman" w:cs="Arial"/>
        <w:sz w:val="18"/>
        <w:szCs w:val="18"/>
        <w:lang w:eastAsia="de-DE"/>
      </w:rPr>
      <w:t xml:space="preserve">bei World </w:t>
    </w:r>
    <w:proofErr w:type="spellStart"/>
    <w:r w:rsidR="00560BCE">
      <w:rPr>
        <w:rFonts w:eastAsia="Times New Roman" w:cs="Arial"/>
        <w:sz w:val="18"/>
        <w:szCs w:val="18"/>
        <w:lang w:eastAsia="de-DE"/>
      </w:rPr>
      <w:t>Aquatics</w:t>
    </w:r>
    <w:proofErr w:type="spellEnd"/>
    <w:r w:rsidRPr="00CD599C">
      <w:rPr>
        <w:rFonts w:eastAsia="Times New Roman" w:cs="Arial"/>
        <w:sz w:val="18"/>
        <w:szCs w:val="18"/>
        <w:lang w:eastAsia="de-DE"/>
      </w:rPr>
      <w:t xml:space="preserve"> und </w:t>
    </w:r>
    <w:r w:rsidR="00EF025E">
      <w:rPr>
        <w:rFonts w:eastAsia="Times New Roman" w:cs="Arial"/>
        <w:sz w:val="18"/>
        <w:szCs w:val="18"/>
        <w:lang w:eastAsia="de-DE"/>
      </w:rPr>
      <w:t xml:space="preserve">European </w:t>
    </w:r>
    <w:proofErr w:type="spellStart"/>
    <w:r w:rsidR="00EF025E">
      <w:rPr>
        <w:rFonts w:eastAsia="Times New Roman" w:cs="Arial"/>
        <w:sz w:val="18"/>
        <w:szCs w:val="18"/>
        <w:lang w:eastAsia="de-DE"/>
      </w:rPr>
      <w:t>Aquatics</w:t>
    </w:r>
    <w:proofErr w:type="spellEnd"/>
  </w:p>
  <w:p w:rsidR="000817F8" w:rsidRDefault="000817F8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0817F8" w:rsidRPr="004472BA" w:rsidRDefault="000817F8" w:rsidP="00AC1DA1">
    <w:pPr>
      <w:tabs>
        <w:tab w:val="left" w:pos="7200"/>
      </w:tabs>
      <w:rPr>
        <w:rFonts w:eastAsia="Times New Roman" w:cs="Arial"/>
        <w:color w:val="000000"/>
        <w:sz w:val="15"/>
        <w:szCs w:val="15"/>
        <w:lang w:eastAsia="de-DE"/>
      </w:rPr>
    </w:pPr>
    <w:r>
      <w:rPr>
        <w:rFonts w:eastAsia="Times New Roman" w:cs="Arial"/>
        <w:b/>
        <w:sz w:val="15"/>
        <w:szCs w:val="15"/>
        <w:lang w:eastAsia="de-DE"/>
      </w:rPr>
      <w:br/>
    </w:r>
  </w:p>
  <w:p w:rsidR="000817F8" w:rsidRPr="004472BA" w:rsidRDefault="000817F8" w:rsidP="00E40E2F">
    <w:pPr>
      <w:rPr>
        <w:rFonts w:eastAsia="Times New Roman" w:cs="Arial"/>
        <w:color w:val="000000"/>
        <w:sz w:val="15"/>
        <w:szCs w:val="15"/>
        <w:lang w:eastAsia="de-DE"/>
      </w:rPr>
    </w:pPr>
    <w:r w:rsidRPr="004472BA">
      <w:rPr>
        <w:rFonts w:eastAsia="Times New Roman" w:cs="Arial"/>
        <w:color w:val="000000"/>
        <w:sz w:val="15"/>
        <w:szCs w:val="15"/>
        <w:lang w:eastAsia="de-DE"/>
      </w:rPr>
      <w:t xml:space="preserve"> </w:t>
    </w: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val="fr-FR" w:eastAsia="de-DE"/>
      </w:rPr>
    </w:pPr>
    <w:bookmarkStart w:id="0" w:name="Text1"/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bookmarkEnd w:id="0"/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u w:val="single"/>
        <w:lang w:eastAsia="de-DE"/>
      </w:rPr>
    </w:pPr>
  </w:p>
  <w:p w:rsidR="000817F8" w:rsidRPr="00A00300" w:rsidRDefault="000817F8" w:rsidP="00DA1C2C">
    <w:pPr>
      <w:rPr>
        <w:rFonts w:eastAsia="Times New Roman" w:cs="Arial"/>
        <w:color w:val="000000"/>
        <w:sz w:val="12"/>
        <w:szCs w:val="12"/>
        <w:u w:val="single"/>
        <w:lang w:eastAsia="de-DE"/>
      </w:rPr>
    </w:pPr>
  </w:p>
  <w:p w:rsidR="000817F8" w:rsidRPr="00125ED7" w:rsidRDefault="000817F8" w:rsidP="00DA1C2C">
    <w:pPr>
      <w:rPr>
        <w:rFonts w:eastAsia="Times New Roman" w:cs="Arial"/>
        <w:color w:val="FF0000"/>
        <w:sz w:val="12"/>
        <w:szCs w:val="12"/>
        <w:u w:val="single"/>
        <w:lang w:eastAsia="de-DE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  <w:r w:rsidRPr="007438F7">
      <w:rPr>
        <w:rFonts w:eastAsia="Times New Roman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F04F9D" wp14:editId="092B3A77">
              <wp:simplePos x="0" y="0"/>
              <wp:positionH relativeFrom="column">
                <wp:posOffset>-671195</wp:posOffset>
              </wp:positionH>
              <wp:positionV relativeFrom="paragraph">
                <wp:posOffset>1261110</wp:posOffset>
              </wp:positionV>
              <wp:extent cx="90170" cy="0"/>
              <wp:effectExtent l="0" t="0" r="36830" b="254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E6CEB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1F"/>
    <w:rsid w:val="00003D7D"/>
    <w:rsid w:val="00016829"/>
    <w:rsid w:val="00040FAF"/>
    <w:rsid w:val="0004165D"/>
    <w:rsid w:val="0004677C"/>
    <w:rsid w:val="0006442F"/>
    <w:rsid w:val="00066C0D"/>
    <w:rsid w:val="00073D15"/>
    <w:rsid w:val="000817F8"/>
    <w:rsid w:val="00082AC5"/>
    <w:rsid w:val="000845F7"/>
    <w:rsid w:val="00096FC0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524B"/>
    <w:rsid w:val="000F091D"/>
    <w:rsid w:val="00102879"/>
    <w:rsid w:val="00105421"/>
    <w:rsid w:val="00105D3A"/>
    <w:rsid w:val="001114EB"/>
    <w:rsid w:val="00114167"/>
    <w:rsid w:val="00125538"/>
    <w:rsid w:val="00125ED7"/>
    <w:rsid w:val="001342DD"/>
    <w:rsid w:val="00150D20"/>
    <w:rsid w:val="00155845"/>
    <w:rsid w:val="00163FC3"/>
    <w:rsid w:val="00175317"/>
    <w:rsid w:val="00191063"/>
    <w:rsid w:val="001B0ACB"/>
    <w:rsid w:val="001B2624"/>
    <w:rsid w:val="001C7390"/>
    <w:rsid w:val="001D0CC7"/>
    <w:rsid w:val="001E4FAF"/>
    <w:rsid w:val="001E6B75"/>
    <w:rsid w:val="00200DA0"/>
    <w:rsid w:val="00202B85"/>
    <w:rsid w:val="0020698B"/>
    <w:rsid w:val="0021583B"/>
    <w:rsid w:val="002162E5"/>
    <w:rsid w:val="00221BD7"/>
    <w:rsid w:val="00223442"/>
    <w:rsid w:val="0026596B"/>
    <w:rsid w:val="00267D3E"/>
    <w:rsid w:val="00283E37"/>
    <w:rsid w:val="00292BD3"/>
    <w:rsid w:val="00293DD7"/>
    <w:rsid w:val="00296F22"/>
    <w:rsid w:val="00297CB4"/>
    <w:rsid w:val="002A0FB7"/>
    <w:rsid w:val="002A6BA8"/>
    <w:rsid w:val="002A7E7F"/>
    <w:rsid w:val="002D64AD"/>
    <w:rsid w:val="002E4167"/>
    <w:rsid w:val="003059BD"/>
    <w:rsid w:val="003309B5"/>
    <w:rsid w:val="00330F95"/>
    <w:rsid w:val="00345325"/>
    <w:rsid w:val="00346AC1"/>
    <w:rsid w:val="00354397"/>
    <w:rsid w:val="00357480"/>
    <w:rsid w:val="0036026A"/>
    <w:rsid w:val="00366F59"/>
    <w:rsid w:val="00373EFC"/>
    <w:rsid w:val="003756E4"/>
    <w:rsid w:val="00375C7A"/>
    <w:rsid w:val="0038013E"/>
    <w:rsid w:val="0039796C"/>
    <w:rsid w:val="003A040D"/>
    <w:rsid w:val="003D022A"/>
    <w:rsid w:val="003F1075"/>
    <w:rsid w:val="004030AA"/>
    <w:rsid w:val="00414D26"/>
    <w:rsid w:val="0043112C"/>
    <w:rsid w:val="004325C7"/>
    <w:rsid w:val="004368E9"/>
    <w:rsid w:val="00445267"/>
    <w:rsid w:val="004472BA"/>
    <w:rsid w:val="00450078"/>
    <w:rsid w:val="00460288"/>
    <w:rsid w:val="00476B8B"/>
    <w:rsid w:val="0049191E"/>
    <w:rsid w:val="004B3835"/>
    <w:rsid w:val="004C6491"/>
    <w:rsid w:val="004F467E"/>
    <w:rsid w:val="00500FC3"/>
    <w:rsid w:val="0050615E"/>
    <w:rsid w:val="005171CB"/>
    <w:rsid w:val="00530E91"/>
    <w:rsid w:val="00550CA8"/>
    <w:rsid w:val="00554F80"/>
    <w:rsid w:val="00560BCE"/>
    <w:rsid w:val="005746F0"/>
    <w:rsid w:val="00585020"/>
    <w:rsid w:val="005B3593"/>
    <w:rsid w:val="005B742A"/>
    <w:rsid w:val="005C2DB2"/>
    <w:rsid w:val="005D1230"/>
    <w:rsid w:val="005D2451"/>
    <w:rsid w:val="005E1AA8"/>
    <w:rsid w:val="005E24BF"/>
    <w:rsid w:val="005E2C77"/>
    <w:rsid w:val="005F2A1B"/>
    <w:rsid w:val="005F40A6"/>
    <w:rsid w:val="0060296E"/>
    <w:rsid w:val="00620EBA"/>
    <w:rsid w:val="00631A1B"/>
    <w:rsid w:val="00633644"/>
    <w:rsid w:val="00640937"/>
    <w:rsid w:val="00640DF6"/>
    <w:rsid w:val="00647CEA"/>
    <w:rsid w:val="00651C83"/>
    <w:rsid w:val="00653C3F"/>
    <w:rsid w:val="006674BA"/>
    <w:rsid w:val="00684700"/>
    <w:rsid w:val="006903BA"/>
    <w:rsid w:val="006922AC"/>
    <w:rsid w:val="006967B0"/>
    <w:rsid w:val="006A1D04"/>
    <w:rsid w:val="006A3325"/>
    <w:rsid w:val="006C1794"/>
    <w:rsid w:val="006E07F8"/>
    <w:rsid w:val="006E367E"/>
    <w:rsid w:val="006F471F"/>
    <w:rsid w:val="00701DBF"/>
    <w:rsid w:val="007208ED"/>
    <w:rsid w:val="00731B18"/>
    <w:rsid w:val="00733C45"/>
    <w:rsid w:val="007438F7"/>
    <w:rsid w:val="0074521F"/>
    <w:rsid w:val="007471E4"/>
    <w:rsid w:val="007562BB"/>
    <w:rsid w:val="00761B52"/>
    <w:rsid w:val="00761F24"/>
    <w:rsid w:val="0076326F"/>
    <w:rsid w:val="00764854"/>
    <w:rsid w:val="00770E6D"/>
    <w:rsid w:val="007807CA"/>
    <w:rsid w:val="007838D8"/>
    <w:rsid w:val="00796536"/>
    <w:rsid w:val="007A0824"/>
    <w:rsid w:val="007B1D7B"/>
    <w:rsid w:val="007B4EA6"/>
    <w:rsid w:val="007C3377"/>
    <w:rsid w:val="007D5321"/>
    <w:rsid w:val="007E4212"/>
    <w:rsid w:val="007E4FF7"/>
    <w:rsid w:val="0081124B"/>
    <w:rsid w:val="008139D7"/>
    <w:rsid w:val="008261B3"/>
    <w:rsid w:val="00841416"/>
    <w:rsid w:val="00873BE7"/>
    <w:rsid w:val="008949BD"/>
    <w:rsid w:val="008A10C4"/>
    <w:rsid w:val="008A5A2E"/>
    <w:rsid w:val="008B2DC6"/>
    <w:rsid w:val="008C2995"/>
    <w:rsid w:val="008C5D6F"/>
    <w:rsid w:val="008D11BA"/>
    <w:rsid w:val="008D719A"/>
    <w:rsid w:val="008D7C2F"/>
    <w:rsid w:val="008E0592"/>
    <w:rsid w:val="008F3EDA"/>
    <w:rsid w:val="008F4B3C"/>
    <w:rsid w:val="008F7E0F"/>
    <w:rsid w:val="008F7FA5"/>
    <w:rsid w:val="00917BFC"/>
    <w:rsid w:val="00917E3C"/>
    <w:rsid w:val="009339EF"/>
    <w:rsid w:val="00937F3B"/>
    <w:rsid w:val="009503AD"/>
    <w:rsid w:val="00950B36"/>
    <w:rsid w:val="00960D3D"/>
    <w:rsid w:val="009649C9"/>
    <w:rsid w:val="0098408A"/>
    <w:rsid w:val="00986DBE"/>
    <w:rsid w:val="00991C8A"/>
    <w:rsid w:val="00995F55"/>
    <w:rsid w:val="009A215C"/>
    <w:rsid w:val="009A34D9"/>
    <w:rsid w:val="009B49AA"/>
    <w:rsid w:val="009B646C"/>
    <w:rsid w:val="009C59C6"/>
    <w:rsid w:val="009C5D11"/>
    <w:rsid w:val="009D0D98"/>
    <w:rsid w:val="009D6AD4"/>
    <w:rsid w:val="009E7206"/>
    <w:rsid w:val="009F4225"/>
    <w:rsid w:val="00A00300"/>
    <w:rsid w:val="00A01E05"/>
    <w:rsid w:val="00A06E69"/>
    <w:rsid w:val="00A06EC7"/>
    <w:rsid w:val="00A1352C"/>
    <w:rsid w:val="00A148CB"/>
    <w:rsid w:val="00A167B4"/>
    <w:rsid w:val="00A21562"/>
    <w:rsid w:val="00A24F62"/>
    <w:rsid w:val="00A267BC"/>
    <w:rsid w:val="00A31742"/>
    <w:rsid w:val="00A55D19"/>
    <w:rsid w:val="00A70AA2"/>
    <w:rsid w:val="00A83C3D"/>
    <w:rsid w:val="00A92BE3"/>
    <w:rsid w:val="00A96DB1"/>
    <w:rsid w:val="00AA184A"/>
    <w:rsid w:val="00AA3179"/>
    <w:rsid w:val="00AA4514"/>
    <w:rsid w:val="00AA4559"/>
    <w:rsid w:val="00AA4782"/>
    <w:rsid w:val="00AA48E3"/>
    <w:rsid w:val="00AA70EF"/>
    <w:rsid w:val="00AB294C"/>
    <w:rsid w:val="00AB56B2"/>
    <w:rsid w:val="00AC1DA1"/>
    <w:rsid w:val="00AC2B48"/>
    <w:rsid w:val="00AC31E7"/>
    <w:rsid w:val="00AC5C3C"/>
    <w:rsid w:val="00AC7A2B"/>
    <w:rsid w:val="00AD2B42"/>
    <w:rsid w:val="00AF18BE"/>
    <w:rsid w:val="00AF1E15"/>
    <w:rsid w:val="00AF5729"/>
    <w:rsid w:val="00B00E51"/>
    <w:rsid w:val="00B12B47"/>
    <w:rsid w:val="00B42767"/>
    <w:rsid w:val="00B42B43"/>
    <w:rsid w:val="00B47B8B"/>
    <w:rsid w:val="00B524D7"/>
    <w:rsid w:val="00B62DBE"/>
    <w:rsid w:val="00B64514"/>
    <w:rsid w:val="00B65849"/>
    <w:rsid w:val="00BA46F8"/>
    <w:rsid w:val="00BC0812"/>
    <w:rsid w:val="00BD11EF"/>
    <w:rsid w:val="00BD54A3"/>
    <w:rsid w:val="00BD5D6B"/>
    <w:rsid w:val="00BE26EB"/>
    <w:rsid w:val="00BE6B74"/>
    <w:rsid w:val="00BF45A0"/>
    <w:rsid w:val="00C03611"/>
    <w:rsid w:val="00C03EAA"/>
    <w:rsid w:val="00C07E52"/>
    <w:rsid w:val="00C26693"/>
    <w:rsid w:val="00C33FF7"/>
    <w:rsid w:val="00C34777"/>
    <w:rsid w:val="00C37D43"/>
    <w:rsid w:val="00C41F0E"/>
    <w:rsid w:val="00C50F81"/>
    <w:rsid w:val="00C536B0"/>
    <w:rsid w:val="00C56118"/>
    <w:rsid w:val="00C6393F"/>
    <w:rsid w:val="00C707C8"/>
    <w:rsid w:val="00CA08B8"/>
    <w:rsid w:val="00CA707C"/>
    <w:rsid w:val="00CA7797"/>
    <w:rsid w:val="00CC0A71"/>
    <w:rsid w:val="00CC2AD7"/>
    <w:rsid w:val="00CC61D5"/>
    <w:rsid w:val="00CD599C"/>
    <w:rsid w:val="00CD7D79"/>
    <w:rsid w:val="00CF1AF1"/>
    <w:rsid w:val="00CF1F30"/>
    <w:rsid w:val="00D05D55"/>
    <w:rsid w:val="00D06F64"/>
    <w:rsid w:val="00D155D4"/>
    <w:rsid w:val="00D21833"/>
    <w:rsid w:val="00D25DCA"/>
    <w:rsid w:val="00D428AE"/>
    <w:rsid w:val="00D444CA"/>
    <w:rsid w:val="00D445C9"/>
    <w:rsid w:val="00D5130D"/>
    <w:rsid w:val="00D60EC3"/>
    <w:rsid w:val="00D71D21"/>
    <w:rsid w:val="00D74887"/>
    <w:rsid w:val="00D95795"/>
    <w:rsid w:val="00DA1C2C"/>
    <w:rsid w:val="00DA48F2"/>
    <w:rsid w:val="00DB14DA"/>
    <w:rsid w:val="00DC09A0"/>
    <w:rsid w:val="00DC22A4"/>
    <w:rsid w:val="00DD1E35"/>
    <w:rsid w:val="00DD20B4"/>
    <w:rsid w:val="00DE08D4"/>
    <w:rsid w:val="00DE1AA7"/>
    <w:rsid w:val="00DE30B4"/>
    <w:rsid w:val="00DE6C7B"/>
    <w:rsid w:val="00E03387"/>
    <w:rsid w:val="00E062E0"/>
    <w:rsid w:val="00E06C38"/>
    <w:rsid w:val="00E102EC"/>
    <w:rsid w:val="00E20253"/>
    <w:rsid w:val="00E23716"/>
    <w:rsid w:val="00E30614"/>
    <w:rsid w:val="00E3271C"/>
    <w:rsid w:val="00E3716C"/>
    <w:rsid w:val="00E40E2F"/>
    <w:rsid w:val="00E479CA"/>
    <w:rsid w:val="00E60A4F"/>
    <w:rsid w:val="00E66CAF"/>
    <w:rsid w:val="00E73581"/>
    <w:rsid w:val="00E74730"/>
    <w:rsid w:val="00E80389"/>
    <w:rsid w:val="00E97C92"/>
    <w:rsid w:val="00EA30D6"/>
    <w:rsid w:val="00EA5122"/>
    <w:rsid w:val="00ED29BA"/>
    <w:rsid w:val="00ED6E77"/>
    <w:rsid w:val="00EF025E"/>
    <w:rsid w:val="00EF65D4"/>
    <w:rsid w:val="00F47CE4"/>
    <w:rsid w:val="00F755D6"/>
    <w:rsid w:val="00F7641B"/>
    <w:rsid w:val="00F918E1"/>
    <w:rsid w:val="00F945AA"/>
    <w:rsid w:val="00FB4544"/>
    <w:rsid w:val="00FB537D"/>
    <w:rsid w:val="00FD55B4"/>
    <w:rsid w:val="00FE1010"/>
    <w:rsid w:val="00FE1BB7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1D86A6"/>
  <w15:docId w15:val="{1E67D005-C5F9-4D4F-9109-43CFEA3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26693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\Downloads\DSV_Briefpapier_11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2EABD04-911D-4918-8989-D65009A4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DSV_Briefpapier_11.24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Rühl</dc:creator>
  <cp:keywords/>
  <dc:description/>
  <cp:lastModifiedBy>Wolfgang Rühl</cp:lastModifiedBy>
  <cp:revision>3</cp:revision>
  <cp:lastPrinted>2020-09-07T07:50:00Z</cp:lastPrinted>
  <dcterms:created xsi:type="dcterms:W3CDTF">2024-12-03T08:54:00Z</dcterms:created>
  <dcterms:modified xsi:type="dcterms:W3CDTF">2024-12-03T08:56:00Z</dcterms:modified>
</cp:coreProperties>
</file>